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134"/>
      </w:tblGrid>
      <w:tr w:rsidR="00C73D14" w14:paraId="13E26920" w14:textId="77777777" w:rsidTr="002177C6">
        <w:trPr>
          <w:trHeight w:val="386"/>
        </w:trPr>
        <w:tc>
          <w:tcPr>
            <w:tcW w:w="9781" w:type="dxa"/>
            <w:gridSpan w:val="2"/>
          </w:tcPr>
          <w:bookmarkStart w:id="0" w:name="Capitulo" w:displacedByCustomXml="next"/>
          <w:sdt>
            <w:sdtPr>
              <w:rPr>
                <w:color w:val="404040" w:themeColor="accent5"/>
              </w:rPr>
              <w:alias w:val="Nombre del documento"/>
              <w:tag w:val="NomCap"/>
              <w:id w:val="564464924"/>
              <w:placeholder>
                <w:docPart w:val="812BBCA295FC4FA6880099BC9A346345"/>
              </w:placeholder>
            </w:sdtPr>
            <w:sdtContent>
              <w:p w14:paraId="07E5BF23" w14:textId="74757654" w:rsidR="00C73D14" w:rsidRPr="009667F6" w:rsidRDefault="00063217" w:rsidP="0075153B">
                <w:pPr>
                  <w:pStyle w:val="PortadaTituloCapGeob2025"/>
                  <w:rPr>
                    <w:color w:val="404040" w:themeColor="accent5"/>
                  </w:rPr>
                </w:pPr>
                <w:r w:rsidRPr="00063217">
                  <w:rPr>
                    <w:color w:val="404040" w:themeColor="accent5"/>
                  </w:rPr>
                  <w:t>Anexo 05. Responsables y participantes del seguimiento ambiental</w:t>
                </w:r>
              </w:p>
            </w:sdtContent>
          </w:sdt>
          <w:bookmarkEnd w:id="0" w:displacedByCustomXml="prev"/>
        </w:tc>
      </w:tr>
      <w:tr w:rsidR="00C73D14" w14:paraId="7CD58391" w14:textId="77777777" w:rsidTr="002177C6">
        <w:trPr>
          <w:trHeight w:val="385"/>
        </w:trPr>
        <w:tc>
          <w:tcPr>
            <w:tcW w:w="8647" w:type="dxa"/>
            <w:tcBorders>
              <w:top w:val="single" w:sz="4" w:space="0" w:color="auto"/>
            </w:tcBorders>
          </w:tcPr>
          <w:p w14:paraId="6FE7A812" w14:textId="77777777" w:rsidR="00C73D14" w:rsidRPr="00C73D14" w:rsidRDefault="00C73D14" w:rsidP="00C8395A">
            <w:pPr>
              <w:rPr>
                <w:lang w:val="es-MX"/>
              </w:rPr>
            </w:pPr>
          </w:p>
        </w:tc>
        <w:tc>
          <w:tcPr>
            <w:tcW w:w="1134" w:type="dxa"/>
          </w:tcPr>
          <w:p w14:paraId="2527A444" w14:textId="77777777" w:rsidR="00C73D14" w:rsidRPr="00C73D14" w:rsidRDefault="00C73D14" w:rsidP="00C8395A">
            <w:pPr>
              <w:rPr>
                <w:lang w:val="es-MX"/>
              </w:rPr>
            </w:pPr>
          </w:p>
        </w:tc>
      </w:tr>
    </w:tbl>
    <w:p w14:paraId="26253ABA" w14:textId="77777777" w:rsidR="007F4395" w:rsidRPr="00957F2D" w:rsidRDefault="007F4395" w:rsidP="00DC7461"/>
    <w:p w14:paraId="7D4ABE85" w14:textId="77777777" w:rsidR="00C21E00" w:rsidRDefault="00C21E00" w:rsidP="00DC746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C73D14" w14:paraId="26C2A246" w14:textId="77777777" w:rsidTr="00213204">
        <w:trPr>
          <w:trHeight w:val="386"/>
        </w:trPr>
        <w:tc>
          <w:tcPr>
            <w:tcW w:w="9111" w:type="dxa"/>
          </w:tcPr>
          <w:bookmarkStart w:id="1" w:name="TipProy" w:displacedByCustomXml="next"/>
          <w:sdt>
            <w:sdtPr>
              <w:alias w:val="Tipo de Proyecto"/>
              <w:tag w:val="TipProy"/>
              <w:id w:val="-1444836475"/>
              <w:placeholder>
                <w:docPart w:val="812BBCA295FC4FA6880099BC9A346345"/>
              </w:placeholder>
            </w:sdtPr>
            <w:sdtContent>
              <w:p w14:paraId="377BE310" w14:textId="3B996B2D" w:rsidR="00C73D14" w:rsidRPr="00C73D14" w:rsidRDefault="002177C6" w:rsidP="00C8395A">
                <w:pPr>
                  <w:pStyle w:val="PortadaTituloProyGeob2025"/>
                </w:pPr>
                <w:r>
                  <w:t>Programa de Cumplimiento</w:t>
                </w:r>
              </w:p>
            </w:sdtContent>
          </w:sdt>
          <w:bookmarkEnd w:id="1" w:displacedByCustomXml="prev"/>
        </w:tc>
      </w:tr>
      <w:tr w:rsidR="00C73D14" w14:paraId="6457BEBC" w14:textId="77777777" w:rsidTr="00C73D14">
        <w:trPr>
          <w:trHeight w:val="20"/>
        </w:trPr>
        <w:tc>
          <w:tcPr>
            <w:tcW w:w="9111" w:type="dxa"/>
            <w:vAlign w:val="center"/>
          </w:tcPr>
          <w:bookmarkStart w:id="2" w:name="NomProy" w:displacedByCustomXml="next"/>
          <w:sdt>
            <w:sdtPr>
              <w:alias w:val="Nombre del proyecto"/>
              <w:tag w:val="NomProy"/>
              <w:id w:val="659657295"/>
              <w:placeholder>
                <w:docPart w:val="812BBCA295FC4FA6880099BC9A346345"/>
              </w:placeholder>
            </w:sdtPr>
            <w:sdtContent>
              <w:p w14:paraId="13D81985" w14:textId="035F1E14" w:rsidR="00C73D14" w:rsidRPr="00DC7461" w:rsidRDefault="002177C6" w:rsidP="00DC7461">
                <w:pPr>
                  <w:pStyle w:val="PortadaTituloNombProyGeob2025"/>
                </w:pPr>
                <w:r w:rsidRPr="002177C6">
                  <w:t xml:space="preserve">Programa de Seguimiento de Flora y vegetación de la quebrada de </w:t>
                </w:r>
                <w:proofErr w:type="spellStart"/>
                <w:r w:rsidRPr="002177C6">
                  <w:t>Camar</w:t>
                </w:r>
                <w:proofErr w:type="spellEnd"/>
              </w:p>
            </w:sdtContent>
          </w:sdt>
          <w:bookmarkEnd w:id="2" w:displacedByCustomXml="prev"/>
        </w:tc>
      </w:tr>
      <w:tr w:rsidR="00C73D14" w14:paraId="6243C9AB" w14:textId="77777777" w:rsidTr="00C73D14">
        <w:trPr>
          <w:trHeight w:val="20"/>
        </w:trPr>
        <w:tc>
          <w:tcPr>
            <w:tcW w:w="9111" w:type="dxa"/>
            <w:vAlign w:val="center"/>
          </w:tcPr>
          <w:bookmarkStart w:id="3" w:name="RegProy" w:displacedByCustomXml="next"/>
          <w:sdt>
            <w:sdtPr>
              <w:alias w:val="Region del Proyecto"/>
              <w:tag w:val="RegProy"/>
              <w:id w:val="-1133792479"/>
              <w:placeholder>
                <w:docPart w:val="812BBCA295FC4FA6880099BC9A346345"/>
              </w:placeholder>
            </w:sdtPr>
            <w:sdtContent>
              <w:p w14:paraId="153D0DB6" w14:textId="251DCD71" w:rsidR="00C73D14" w:rsidRPr="00DC7461" w:rsidRDefault="00173762" w:rsidP="00DC7461">
                <w:pPr>
                  <w:pStyle w:val="PortadaTituloNombProyGeob2025"/>
                </w:pPr>
                <w:r w:rsidRPr="00DC7461">
                  <w:t>Regi</w:t>
                </w:r>
                <w:r w:rsidR="00C91420" w:rsidRPr="00DC7461">
                  <w:t>ó</w:t>
                </w:r>
                <w:r w:rsidRPr="00DC7461">
                  <w:t>n</w:t>
                </w:r>
                <w:r w:rsidR="002177C6">
                  <w:t xml:space="preserve"> de Antofagasta</w:t>
                </w:r>
              </w:p>
            </w:sdtContent>
          </w:sdt>
          <w:bookmarkEnd w:id="3" w:displacedByCustomXml="prev"/>
        </w:tc>
      </w:tr>
    </w:tbl>
    <w:p w14:paraId="5D9C9B0F" w14:textId="77777777" w:rsidR="00C4613A" w:rsidRDefault="00C4613A" w:rsidP="00C8395A"/>
    <w:p w14:paraId="5BF5648A" w14:textId="77777777" w:rsidR="0035220A" w:rsidRPr="0035220A" w:rsidRDefault="0035220A" w:rsidP="00C8395A"/>
    <w:p w14:paraId="701EF705" w14:textId="77777777" w:rsidR="0035220A" w:rsidRPr="00C73D14" w:rsidRDefault="0035220A" w:rsidP="00C8395A">
      <w:pPr>
        <w:rPr>
          <w:lang w:val="es-MX"/>
        </w:rPr>
        <w:sectPr w:rsidR="0035220A" w:rsidRPr="00C73D14" w:rsidSect="00A5743E">
          <w:headerReference w:type="even" r:id="rId8"/>
          <w:headerReference w:type="first" r:id="rId9"/>
          <w:footerReference w:type="first" r:id="rId10"/>
          <w:pgSz w:w="12240" w:h="15840"/>
          <w:pgMar w:top="3912" w:right="1418" w:bottom="284" w:left="1701" w:header="1531" w:footer="567" w:gutter="0"/>
          <w:cols w:space="720"/>
          <w:titlePg/>
          <w:docGrid w:linePitch="272"/>
        </w:sectPr>
      </w:pPr>
    </w:p>
    <w:p w14:paraId="6EF76271" w14:textId="77777777" w:rsidR="004942AD" w:rsidRPr="0035220A" w:rsidRDefault="004942AD" w:rsidP="00C8395A"/>
    <w:tbl>
      <w:tblPr>
        <w:tblW w:w="0" w:type="auto"/>
        <w:jc w:val="right"/>
        <w:tblBorders>
          <w:insideH w:val="single" w:sz="2" w:space="0" w:color="E6E6E6"/>
          <w:insideV w:val="single" w:sz="2" w:space="0" w:color="E6E6E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1134"/>
        <w:gridCol w:w="1134"/>
        <w:gridCol w:w="1134"/>
        <w:gridCol w:w="3691"/>
        <w:gridCol w:w="6"/>
      </w:tblGrid>
      <w:tr w:rsidR="00DA18D9" w:rsidRPr="00A060B6" w14:paraId="437D089C" w14:textId="77777777" w:rsidTr="00747C88">
        <w:trPr>
          <w:trHeight w:val="567"/>
          <w:jc w:val="right"/>
        </w:trPr>
        <w:tc>
          <w:tcPr>
            <w:tcW w:w="8659" w:type="dxa"/>
            <w:gridSpan w:val="7"/>
            <w:tcBorders>
              <w:top w:val="nil"/>
              <w:bottom w:val="nil"/>
            </w:tcBorders>
            <w:vAlign w:val="bottom"/>
          </w:tcPr>
          <w:p w14:paraId="23886AFC" w14:textId="211BFB1A" w:rsidR="00DA18D9" w:rsidRPr="009F1C37" w:rsidRDefault="00DD312E" w:rsidP="00617211">
            <w:pPr>
              <w:pStyle w:val="TablaControldeRevisionGeob2025"/>
              <w:rPr>
                <w:szCs w:val="20"/>
              </w:rPr>
            </w:pPr>
            <w:r w:rsidRPr="009F1C37">
              <w:rPr>
                <w:szCs w:val="20"/>
              </w:rPr>
              <w:fldChar w:fldCharType="begin"/>
            </w:r>
            <w:r w:rsidRPr="009F1C37">
              <w:rPr>
                <w:szCs w:val="20"/>
              </w:rPr>
              <w:instrText xml:space="preserve"> REF Capitulo </w:instrText>
            </w:r>
            <w:r w:rsidR="00747C88" w:rsidRPr="009F1C37">
              <w:rPr>
                <w:szCs w:val="20"/>
              </w:rPr>
              <w:instrText xml:space="preserve"> \* MERGEFORMAT </w:instrText>
            </w:r>
            <w:r w:rsidRPr="009F1C37">
              <w:rPr>
                <w:szCs w:val="20"/>
              </w:rPr>
              <w:fldChar w:fldCharType="separate"/>
            </w:r>
            <w:sdt>
              <w:sdtPr>
                <w:rPr>
                  <w:color w:val="404040" w:themeColor="accent5"/>
                </w:rPr>
                <w:alias w:val="Nombre del documento"/>
                <w:tag w:val="NomCap"/>
                <w:id w:val="-1665387699"/>
                <w:placeholder>
                  <w:docPart w:val="0109C477236C4CCDB456C68C1D4D47D0"/>
                </w:placeholder>
              </w:sdtPr>
              <w:sdtEndPr>
                <w:rPr>
                  <w:color w:val="404040"/>
                </w:rPr>
              </w:sdtEndPr>
              <w:sdtContent>
                <w:r w:rsidR="00063217" w:rsidRPr="00063217">
                  <w:t>Anexo 05. Responsables y</w:t>
                </w:r>
                <w:r w:rsidR="00063217" w:rsidRPr="00063217">
                  <w:rPr>
                    <w:color w:val="404040" w:themeColor="accent5"/>
                  </w:rPr>
                  <w:t xml:space="preserve"> </w:t>
                </w:r>
                <w:r w:rsidR="00063217" w:rsidRPr="00063217">
                  <w:t>participantes del seguimiento ambiental</w:t>
                </w:r>
              </w:sdtContent>
            </w:sdt>
            <w:r w:rsidRPr="009F1C37">
              <w:rPr>
                <w:szCs w:val="20"/>
              </w:rPr>
              <w:fldChar w:fldCharType="end"/>
            </w:r>
            <w:r w:rsidR="00617211">
              <w:rPr>
                <w:szCs w:val="20"/>
              </w:rPr>
              <w:t xml:space="preserve">. </w:t>
            </w:r>
            <w:r w:rsidR="002C2488" w:rsidRPr="009F1C37">
              <w:rPr>
                <w:szCs w:val="20"/>
              </w:rPr>
              <w:fldChar w:fldCharType="begin"/>
            </w:r>
            <w:r w:rsidR="002C2488" w:rsidRPr="009F1C37">
              <w:rPr>
                <w:szCs w:val="20"/>
              </w:rPr>
              <w:instrText xml:space="preserve"> REF CodDocu </w:instrText>
            </w:r>
            <w:r w:rsidR="00747C88" w:rsidRPr="009F1C37">
              <w:rPr>
                <w:szCs w:val="20"/>
              </w:rPr>
              <w:instrText xml:space="preserve"> \* MERGEFORMAT </w:instrText>
            </w:r>
            <w:r w:rsidR="002C2488" w:rsidRPr="009F1C37">
              <w:rPr>
                <w:szCs w:val="20"/>
              </w:rPr>
              <w:fldChar w:fldCharType="separate"/>
            </w:r>
            <w:sdt>
              <w:sdtPr>
                <w:rPr>
                  <w:szCs w:val="20"/>
                </w:rPr>
                <w:alias w:val="Codigo de Documento"/>
                <w:tag w:val="CodDocu"/>
                <w:id w:val="-2103946559"/>
                <w:placeholder>
                  <w:docPart w:val="846645B57199485685919DA1712B153D"/>
                </w:placeholder>
              </w:sdtPr>
              <w:sdtEndPr>
                <w:rPr>
                  <w:szCs w:val="18"/>
                </w:rPr>
              </w:sdtEndPr>
              <w:sdtContent>
                <w:r w:rsidR="00063217" w:rsidRPr="00063217">
                  <w:rPr>
                    <w:szCs w:val="20"/>
                  </w:rPr>
                  <w:t>GEOB.SQMSL913.INF026.ANX05.rev(</w:t>
                </w:r>
                <w:r w:rsidR="00063217" w:rsidRPr="002177C6">
                  <w:t>A)</w:t>
                </w:r>
              </w:sdtContent>
            </w:sdt>
            <w:r w:rsidR="002C2488" w:rsidRPr="009F1C37">
              <w:rPr>
                <w:szCs w:val="20"/>
              </w:rPr>
              <w:fldChar w:fldCharType="end"/>
            </w:r>
          </w:p>
        </w:tc>
      </w:tr>
      <w:tr w:rsidR="00DA18D9" w:rsidRPr="000B4E8B" w14:paraId="001DF2E6" w14:textId="77777777" w:rsidTr="00747C88">
        <w:trPr>
          <w:trHeight w:val="567"/>
          <w:jc w:val="right"/>
        </w:trPr>
        <w:tc>
          <w:tcPr>
            <w:tcW w:w="8659" w:type="dxa"/>
            <w:gridSpan w:val="7"/>
            <w:tcBorders>
              <w:top w:val="nil"/>
              <w:bottom w:val="nil"/>
            </w:tcBorders>
          </w:tcPr>
          <w:p w14:paraId="197D89D8" w14:textId="00C6BEC0" w:rsidR="00747C88" w:rsidRPr="00531008" w:rsidRDefault="00DD312E" w:rsidP="009F1C37">
            <w:pPr>
              <w:pStyle w:val="TablaControldeRevisionGeob2025"/>
            </w:pPr>
            <w:r>
              <w:fldChar w:fldCharType="begin"/>
            </w:r>
            <w:r>
              <w:instrText xml:space="preserve"> REF TipProy </w:instrText>
            </w:r>
            <w:r>
              <w:fldChar w:fldCharType="separate"/>
            </w:r>
            <w:sdt>
              <w:sdtPr>
                <w:alias w:val="Tipo de Proyecto"/>
                <w:tag w:val="TipProy"/>
                <w:id w:val="-1543589923"/>
                <w:placeholder>
                  <w:docPart w:val="6E2E9B33AFAF4F0DA929968450458E39"/>
                </w:placeholder>
              </w:sdtPr>
              <w:sdtContent>
                <w:r w:rsidR="00063217">
                  <w:t>Programa de Cumplimiento</w:t>
                </w:r>
              </w:sdtContent>
            </w:sdt>
            <w:r>
              <w:fldChar w:fldCharType="end"/>
            </w:r>
            <w:r>
              <w:t xml:space="preserve">: </w:t>
            </w:r>
            <w:r w:rsidR="00C91420">
              <w:fldChar w:fldCharType="begin"/>
            </w:r>
            <w:r w:rsidR="00C91420">
              <w:instrText xml:space="preserve"> REF NomProy </w:instrText>
            </w:r>
            <w:r w:rsidR="00C91420">
              <w:fldChar w:fldCharType="separate"/>
            </w:r>
            <w:sdt>
              <w:sdtPr>
                <w:alias w:val="Nombre del proyecto"/>
                <w:tag w:val="NomProy"/>
                <w:id w:val="-1669090183"/>
                <w:placeholder>
                  <w:docPart w:val="70924A41C7DA4F7E972EF7FB3A159E94"/>
                </w:placeholder>
              </w:sdtPr>
              <w:sdtContent>
                <w:r w:rsidR="00063217" w:rsidRPr="002177C6">
                  <w:t xml:space="preserve">Programa de Seguimiento de Flora y vegetación de la quebrada de </w:t>
                </w:r>
                <w:proofErr w:type="spellStart"/>
                <w:r w:rsidR="00063217" w:rsidRPr="002177C6">
                  <w:t>Camar</w:t>
                </w:r>
                <w:proofErr w:type="spellEnd"/>
              </w:sdtContent>
            </w:sdt>
            <w:r w:rsidR="00C91420">
              <w:fldChar w:fldCharType="end"/>
            </w:r>
            <w:r w:rsidR="002177C6">
              <w:t xml:space="preserve">. </w:t>
            </w:r>
            <w:r w:rsidR="009F1C37">
              <w:fldChar w:fldCharType="begin"/>
            </w:r>
            <w:r w:rsidR="009F1C37">
              <w:instrText xml:space="preserve"> REF RegProy </w:instrText>
            </w:r>
            <w:r w:rsidR="009F1C37">
              <w:fldChar w:fldCharType="separate"/>
            </w:r>
            <w:sdt>
              <w:sdtPr>
                <w:alias w:val="Region del Proyecto"/>
                <w:tag w:val="RegProy"/>
                <w:id w:val="-42981999"/>
                <w:placeholder>
                  <w:docPart w:val="190EB76D4E25462083F2880BB7FA4ED1"/>
                </w:placeholder>
              </w:sdtPr>
              <w:sdtContent>
                <w:r w:rsidR="00063217" w:rsidRPr="00DC7461">
                  <w:t>Región</w:t>
                </w:r>
                <w:r w:rsidR="00063217">
                  <w:t xml:space="preserve"> de Antofagasta</w:t>
                </w:r>
              </w:sdtContent>
            </w:sdt>
            <w:r w:rsidR="009F1C37">
              <w:fldChar w:fldCharType="end"/>
            </w:r>
          </w:p>
        </w:tc>
      </w:tr>
      <w:tr w:rsidR="00DA18D9" w:rsidRPr="00E030DE" w14:paraId="70A42064" w14:textId="77777777" w:rsidTr="009B757D">
        <w:trPr>
          <w:gridAfter w:val="1"/>
          <w:wAfter w:w="6" w:type="dxa"/>
          <w:trHeight w:val="305"/>
          <w:jc w:val="right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035A" w14:textId="77777777" w:rsidR="00DA18D9" w:rsidRPr="00E030DE" w:rsidRDefault="00DA18D9" w:rsidP="00CD51BE">
            <w:pPr>
              <w:pStyle w:val="TablaCuerpoTXTGeob2025"/>
            </w:pPr>
            <w:r w:rsidRPr="00E030DE">
              <w:t>Rev.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41A" w14:textId="77777777" w:rsidR="00DA18D9" w:rsidRPr="00E030DE" w:rsidRDefault="00DA18D9" w:rsidP="00CD51BE">
            <w:pPr>
              <w:pStyle w:val="TablaCuerpoTXTGeob2025"/>
            </w:pPr>
            <w:r w:rsidRPr="00E030DE">
              <w:t>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6853" w14:textId="77777777" w:rsidR="00DA18D9" w:rsidRPr="00E030DE" w:rsidRDefault="00DA18D9" w:rsidP="00CD51BE">
            <w:pPr>
              <w:pStyle w:val="TablaCuerpoTXTGeob2025"/>
            </w:pPr>
            <w:r w:rsidRPr="00E030DE">
              <w:t>Ejecutor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241F" w14:textId="77777777" w:rsidR="00DA18D9" w:rsidRPr="00E030DE" w:rsidRDefault="00DA18D9" w:rsidP="00CD51BE">
            <w:pPr>
              <w:pStyle w:val="TablaCuerpoTXTGeob2025"/>
            </w:pPr>
            <w:r w:rsidRPr="00E030DE">
              <w:t>Revisor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AFBA" w14:textId="77777777" w:rsidR="00DA18D9" w:rsidRPr="00E030DE" w:rsidRDefault="00DA18D9" w:rsidP="00CD51BE">
            <w:pPr>
              <w:pStyle w:val="TablaCuerpoTXTGeob2025"/>
            </w:pPr>
            <w:r w:rsidRPr="00E030DE">
              <w:t>Aprueba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52CCA" w14:textId="77777777" w:rsidR="00DA18D9" w:rsidRPr="00E030DE" w:rsidRDefault="00DA18D9" w:rsidP="00CD51BE">
            <w:pPr>
              <w:pStyle w:val="TablaCuerpoTXTGeob2025"/>
            </w:pPr>
            <w:r w:rsidRPr="00E030DE">
              <w:t>Descripción</w:t>
            </w:r>
          </w:p>
        </w:tc>
      </w:tr>
      <w:tr w:rsidR="00DA18D9" w:rsidRPr="00E030DE" w14:paraId="7CECDEAE" w14:textId="77777777" w:rsidTr="009B757D">
        <w:trPr>
          <w:gridAfter w:val="1"/>
          <w:wAfter w:w="6" w:type="dxa"/>
          <w:trHeight w:val="305"/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8274" w14:textId="1F7DC356" w:rsidR="00DA18D9" w:rsidRPr="00E030DE" w:rsidRDefault="002177C6" w:rsidP="00CD51BE">
            <w:pPr>
              <w:pStyle w:val="TablaCuerpoTXTGeob2025"/>
            </w:pPr>
            <w: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C29" w14:textId="77777777" w:rsidR="00DA18D9" w:rsidRPr="00E030DE" w:rsidRDefault="00DA18D9" w:rsidP="00CD51BE">
            <w:pPr>
              <w:pStyle w:val="TablaCuerpoTXTGeob2025"/>
            </w:pPr>
            <w:r w:rsidRPr="00E030DE"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C993" w14:textId="2A5028A1" w:rsidR="00DA18D9" w:rsidRPr="00E030DE" w:rsidRDefault="002177C6" w:rsidP="00CD51BE">
            <w:pPr>
              <w:pStyle w:val="TablaCuerpoTXTGeob2025"/>
            </w:pPr>
            <w:r>
              <w:t>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ED96" w14:textId="26A9BFE0" w:rsidR="00DA18D9" w:rsidRPr="00E030DE" w:rsidRDefault="00DA18D9" w:rsidP="00CD51BE">
            <w:pPr>
              <w:pStyle w:val="TablaCuerpoTXTGeob20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5D86" w14:textId="7F32D5D5" w:rsidR="00DA18D9" w:rsidRPr="00E030DE" w:rsidRDefault="00DA18D9" w:rsidP="00CD51BE">
            <w:pPr>
              <w:pStyle w:val="TablaCuerpoTXTGeob2025"/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DA2D7" w14:textId="2B73B366" w:rsidR="00DA18D9" w:rsidRPr="00E030DE" w:rsidRDefault="00063217" w:rsidP="00E45DE8">
            <w:r w:rsidRPr="00063217">
              <w:rPr>
                <w:rFonts w:cstheme="minorBidi"/>
                <w:sz w:val="16"/>
                <w:szCs w:val="22"/>
              </w:rPr>
              <w:t>Anexo 05. Responsables y participantes del seguimiento ambiental</w:t>
            </w:r>
            <w:r>
              <w:rPr>
                <w:rFonts w:cstheme="minorBidi"/>
                <w:sz w:val="16"/>
                <w:szCs w:val="22"/>
              </w:rPr>
              <w:t>.</w:t>
            </w:r>
          </w:p>
        </w:tc>
      </w:tr>
      <w:tr w:rsidR="00DA18D9" w:rsidRPr="00E030DE" w14:paraId="53C4A984" w14:textId="77777777" w:rsidTr="009B757D">
        <w:trPr>
          <w:gridAfter w:val="1"/>
          <w:wAfter w:w="6" w:type="dxa"/>
          <w:trHeight w:val="305"/>
          <w:jc w:val="right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AB7A" w14:textId="77777777" w:rsidR="00DA18D9" w:rsidRPr="00E030DE" w:rsidRDefault="00DA18D9" w:rsidP="00CD51BE">
            <w:pPr>
              <w:pStyle w:val="TablaCuerpoTXTGeob202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414F" w14:textId="77777777" w:rsidR="00DA18D9" w:rsidRPr="00E030DE" w:rsidRDefault="00DA18D9" w:rsidP="00CD51BE">
            <w:pPr>
              <w:pStyle w:val="TablaCuerpoTXTGeob2025"/>
            </w:pPr>
            <w:r w:rsidRPr="00E030DE">
              <w:t>Fecha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534E" w14:textId="3AB27721" w:rsidR="00DA18D9" w:rsidRPr="00E030DE" w:rsidRDefault="002177C6" w:rsidP="00CD51BE">
            <w:pPr>
              <w:pStyle w:val="TablaCuerpoTXTGeob2025"/>
            </w:pPr>
            <w:r>
              <w:t>1</w:t>
            </w:r>
            <w:r w:rsidR="00063217">
              <w:t>1</w:t>
            </w:r>
            <w:r w:rsidR="00B85029">
              <w:t>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CED8" w14:textId="09BDDCEF" w:rsidR="00DA18D9" w:rsidRPr="00E030DE" w:rsidRDefault="00DA18D9" w:rsidP="00CD51BE">
            <w:pPr>
              <w:pStyle w:val="TablaCuerpoTXTGeob20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9CE" w14:textId="0BC7B800" w:rsidR="00DA18D9" w:rsidRPr="00E030DE" w:rsidRDefault="00DA18D9" w:rsidP="00CD51BE">
            <w:pPr>
              <w:pStyle w:val="TablaCuerpoTXTGeob2025"/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CAF0F" w14:textId="77777777" w:rsidR="00DA18D9" w:rsidRPr="00E030DE" w:rsidRDefault="00DA18D9" w:rsidP="00CD51BE">
            <w:pPr>
              <w:pStyle w:val="TablaCuerpoTXTGeob2025"/>
            </w:pPr>
          </w:p>
        </w:tc>
      </w:tr>
    </w:tbl>
    <w:p w14:paraId="524BD20F" w14:textId="73C91553" w:rsidR="00063217" w:rsidRDefault="00063217" w:rsidP="00B85029">
      <w:pPr>
        <w:pStyle w:val="TitulondiceGeob2025"/>
        <w:ind w:left="0"/>
      </w:pPr>
    </w:p>
    <w:p w14:paraId="0443F9E8" w14:textId="77777777" w:rsidR="00063217" w:rsidRDefault="00063217">
      <w:pPr>
        <w:spacing w:after="0" w:line="240" w:lineRule="auto"/>
        <w:jc w:val="left"/>
        <w:rPr>
          <w:rFonts w:cs="Helvetica"/>
          <w:sz w:val="36"/>
          <w:szCs w:val="26"/>
        </w:rPr>
      </w:pPr>
      <w:r>
        <w:br w:type="page"/>
      </w:r>
    </w:p>
    <w:p w14:paraId="35F0D932" w14:textId="077330B7" w:rsidR="002B2C9D" w:rsidRDefault="00063217" w:rsidP="00063217">
      <w:pPr>
        <w:pStyle w:val="Ttulo1"/>
      </w:pPr>
      <w:r>
        <w:lastRenderedPageBreak/>
        <w:t>Responsables y participantes del seguimiento ambiental</w:t>
      </w:r>
    </w:p>
    <w:p w14:paraId="312DA589" w14:textId="2FC33F3F" w:rsidR="00063217" w:rsidRDefault="00063217" w:rsidP="00063217">
      <w:r w:rsidRPr="00063217">
        <w:t>A continuación, se presentan los responsables y participantes de las actividades de muestreo, medición, análisis y/o control y elaboración del informe de seguimiento ambiental.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560"/>
        <w:gridCol w:w="1134"/>
        <w:gridCol w:w="1134"/>
        <w:gridCol w:w="1036"/>
        <w:gridCol w:w="1984"/>
      </w:tblGrid>
      <w:tr w:rsidR="00063217" w:rsidRPr="00063217" w14:paraId="3F344532" w14:textId="77777777" w:rsidTr="005B6021">
        <w:tc>
          <w:tcPr>
            <w:tcW w:w="9111" w:type="dxa"/>
            <w:gridSpan w:val="7"/>
          </w:tcPr>
          <w:p w14:paraId="312DA589" w14:textId="2FC33F3F" w:rsidR="00063217" w:rsidRPr="00063217" w:rsidRDefault="00063217" w:rsidP="00063217">
            <w:pPr>
              <w:pStyle w:val="Descripcin"/>
            </w:pPr>
            <w:r w:rsidRPr="00063217">
              <w:t xml:space="preserve">Tabla </w:t>
            </w:r>
            <w:r w:rsidRPr="00063217">
              <w:fldChar w:fldCharType="begin"/>
            </w:r>
            <w:r w:rsidRPr="00063217">
              <w:instrText xml:space="preserve"> STYLEREF 1 \s </w:instrText>
            </w:r>
            <w:r w:rsidRPr="00063217">
              <w:fldChar w:fldCharType="separate"/>
            </w:r>
            <w:r w:rsidRPr="00063217">
              <w:t>1</w:t>
            </w:r>
            <w:r w:rsidRPr="00063217">
              <w:fldChar w:fldCharType="end"/>
            </w:r>
            <w:r w:rsidRPr="00063217">
              <w:noBreakHyphen/>
            </w:r>
            <w:r w:rsidRPr="00063217">
              <w:fldChar w:fldCharType="begin"/>
            </w:r>
            <w:r w:rsidRPr="00063217">
              <w:instrText xml:space="preserve"> SEQ Tabla \* ARABIC \s 1 </w:instrText>
            </w:r>
            <w:r w:rsidRPr="00063217">
              <w:fldChar w:fldCharType="separate"/>
            </w:r>
            <w:r w:rsidRPr="00063217">
              <w:t>1</w:t>
            </w:r>
            <w:r w:rsidRPr="00063217">
              <w:fldChar w:fldCharType="end"/>
            </w:r>
            <w:r w:rsidRPr="00063217">
              <w:t xml:space="preserve">. </w:t>
            </w:r>
            <w:r>
              <w:t>Responsable y participantes del seguimiento ambiental</w:t>
            </w:r>
          </w:p>
        </w:tc>
      </w:tr>
      <w:tr w:rsidR="00063217" w:rsidRPr="00063217" w14:paraId="4B45200D" w14:textId="77777777" w:rsidTr="005B6021">
        <w:tc>
          <w:tcPr>
            <w:tcW w:w="1129" w:type="dxa"/>
          </w:tcPr>
          <w:p w14:paraId="08F87525" w14:textId="21DA64DF" w:rsidR="00063217" w:rsidRPr="00063217" w:rsidRDefault="00063217" w:rsidP="00063217">
            <w:pPr>
              <w:pStyle w:val="TituloTabla-Figura-Geob2025"/>
            </w:pPr>
            <w:r w:rsidRPr="00063217">
              <w:t>Monitoreo</w:t>
            </w:r>
          </w:p>
        </w:tc>
        <w:tc>
          <w:tcPr>
            <w:tcW w:w="1134" w:type="dxa"/>
          </w:tcPr>
          <w:p w14:paraId="3EB2D439" w14:textId="77777777" w:rsidR="00063217" w:rsidRPr="00063217" w:rsidRDefault="00063217" w:rsidP="00063217">
            <w:pPr>
              <w:pStyle w:val="TituloTabla-Figura-Geob2025"/>
            </w:pPr>
            <w:r w:rsidRPr="00063217">
              <w:t>Periodo</w:t>
            </w:r>
          </w:p>
        </w:tc>
        <w:tc>
          <w:tcPr>
            <w:tcW w:w="1560" w:type="dxa"/>
          </w:tcPr>
          <w:p w14:paraId="6D8468FE" w14:textId="77777777" w:rsidR="00063217" w:rsidRPr="00063217" w:rsidRDefault="00063217" w:rsidP="00063217">
            <w:pPr>
              <w:pStyle w:val="TituloTabla-Figura-Geob2025"/>
            </w:pPr>
            <w:r w:rsidRPr="00063217">
              <w:t>Responsable</w:t>
            </w:r>
          </w:p>
        </w:tc>
        <w:tc>
          <w:tcPr>
            <w:tcW w:w="1134" w:type="dxa"/>
          </w:tcPr>
          <w:p w14:paraId="0BBCD3C2" w14:textId="77777777" w:rsidR="00063217" w:rsidRPr="00063217" w:rsidRDefault="00063217" w:rsidP="00063217">
            <w:pPr>
              <w:pStyle w:val="TituloTabla-Figura-Geob2025"/>
            </w:pPr>
            <w:r w:rsidRPr="00063217">
              <w:t>Empresa</w:t>
            </w:r>
          </w:p>
        </w:tc>
        <w:tc>
          <w:tcPr>
            <w:tcW w:w="1134" w:type="dxa"/>
          </w:tcPr>
          <w:p w14:paraId="66147A23" w14:textId="77777777" w:rsidR="00063217" w:rsidRPr="00063217" w:rsidRDefault="00063217" w:rsidP="00063217">
            <w:pPr>
              <w:pStyle w:val="TituloTabla-Figura-Geob2025"/>
            </w:pPr>
            <w:r w:rsidRPr="00063217">
              <w:t>Cargo</w:t>
            </w:r>
          </w:p>
        </w:tc>
        <w:tc>
          <w:tcPr>
            <w:tcW w:w="1036" w:type="dxa"/>
          </w:tcPr>
          <w:p w14:paraId="3A9E878D" w14:textId="77777777" w:rsidR="00063217" w:rsidRPr="00063217" w:rsidRDefault="00063217" w:rsidP="00063217">
            <w:pPr>
              <w:pStyle w:val="TituloTabla-Figura-Geob2025"/>
            </w:pPr>
            <w:r w:rsidRPr="00063217">
              <w:t>Profesión</w:t>
            </w:r>
          </w:p>
        </w:tc>
        <w:tc>
          <w:tcPr>
            <w:tcW w:w="1984" w:type="dxa"/>
          </w:tcPr>
          <w:p w14:paraId="6EC30935" w14:textId="054C1B70" w:rsidR="00063217" w:rsidRPr="00063217" w:rsidRDefault="00063217" w:rsidP="00063217">
            <w:pPr>
              <w:pStyle w:val="TituloTabla-Figura-Geob2025"/>
            </w:pPr>
            <w:r w:rsidRPr="00063217">
              <w:t>Función desempeñada</w:t>
            </w:r>
          </w:p>
        </w:tc>
      </w:tr>
      <w:tr w:rsidR="002B14B6" w:rsidRPr="00063217" w14:paraId="4FB15674" w14:textId="77777777" w:rsidTr="005B6021">
        <w:tc>
          <w:tcPr>
            <w:tcW w:w="1129" w:type="dxa"/>
            <w:vMerge w:val="restart"/>
          </w:tcPr>
          <w:p w14:paraId="35EB7ED8" w14:textId="77777777" w:rsidR="002B14B6" w:rsidRPr="00063217" w:rsidRDefault="002B14B6" w:rsidP="00CD51BE">
            <w:pPr>
              <w:pStyle w:val="TablaCuerpoTXTGeob2025"/>
            </w:pPr>
            <w:r w:rsidRPr="00063217">
              <w:t>Supervisión y logística</w:t>
            </w:r>
          </w:p>
        </w:tc>
        <w:tc>
          <w:tcPr>
            <w:tcW w:w="1134" w:type="dxa"/>
            <w:vMerge w:val="restart"/>
          </w:tcPr>
          <w:p w14:paraId="266E026E" w14:textId="49DE8A45" w:rsidR="002B14B6" w:rsidRPr="00063217" w:rsidRDefault="002B14B6" w:rsidP="00CD51BE">
            <w:pPr>
              <w:pStyle w:val="TablaCuerpoTXTGeob2025"/>
            </w:pPr>
            <w:r>
              <w:t>2</w:t>
            </w:r>
            <w:r w:rsidRPr="00063217">
              <w:t>° Semestre 2025</w:t>
            </w:r>
          </w:p>
        </w:tc>
        <w:tc>
          <w:tcPr>
            <w:tcW w:w="1560" w:type="dxa"/>
          </w:tcPr>
          <w:p w14:paraId="65600742" w14:textId="77777777" w:rsidR="002B14B6" w:rsidRPr="00063217" w:rsidRDefault="002B14B6" w:rsidP="00CD51BE">
            <w:pPr>
              <w:pStyle w:val="TablaCuerpoTXTGeob2025"/>
            </w:pPr>
            <w:r w:rsidRPr="00063217">
              <w:t>Ingrid Zelaya</w:t>
            </w:r>
          </w:p>
        </w:tc>
        <w:tc>
          <w:tcPr>
            <w:tcW w:w="1134" w:type="dxa"/>
          </w:tcPr>
          <w:p w14:paraId="30034BE4" w14:textId="77777777" w:rsidR="002B14B6" w:rsidRPr="00063217" w:rsidRDefault="002B14B6" w:rsidP="00CD51BE">
            <w:pPr>
              <w:pStyle w:val="TablaCuerpoTXTGeob2025"/>
            </w:pPr>
            <w:r w:rsidRPr="00063217">
              <w:t>Geobiota</w:t>
            </w:r>
          </w:p>
        </w:tc>
        <w:tc>
          <w:tcPr>
            <w:tcW w:w="1134" w:type="dxa"/>
          </w:tcPr>
          <w:p w14:paraId="0983264D" w14:textId="494E1CA7" w:rsidR="002B14B6" w:rsidRPr="00063217" w:rsidRDefault="002B14B6" w:rsidP="00CD51BE">
            <w:pPr>
              <w:pStyle w:val="TablaCuerpoTXTGeob2025"/>
            </w:pPr>
            <w:r w:rsidRPr="00063217">
              <w:t>Jefa de Proyectos</w:t>
            </w:r>
          </w:p>
        </w:tc>
        <w:tc>
          <w:tcPr>
            <w:tcW w:w="1036" w:type="dxa"/>
          </w:tcPr>
          <w:p w14:paraId="0760FB7E" w14:textId="54AE0205" w:rsidR="002B14B6" w:rsidRPr="00063217" w:rsidRDefault="002B14B6" w:rsidP="00CD51BE">
            <w:pPr>
              <w:pStyle w:val="TablaCuerpoTXTGeob2025"/>
            </w:pPr>
            <w:r w:rsidRPr="00063217">
              <w:t>Ingeniera ambiental</w:t>
            </w:r>
          </w:p>
        </w:tc>
        <w:tc>
          <w:tcPr>
            <w:tcW w:w="1984" w:type="dxa"/>
          </w:tcPr>
          <w:p w14:paraId="2E9CC7FF" w14:textId="77777777" w:rsidR="002B14B6" w:rsidRPr="00063217" w:rsidRDefault="002B14B6" w:rsidP="00CD51BE">
            <w:pPr>
              <w:pStyle w:val="TablaCuerpoTXTGeob2025"/>
            </w:pPr>
            <w:r w:rsidRPr="00063217">
              <w:t xml:space="preserve">Revisión de informe </w:t>
            </w:r>
          </w:p>
        </w:tc>
      </w:tr>
      <w:tr w:rsidR="002B14B6" w:rsidRPr="00063217" w14:paraId="53248196" w14:textId="77777777" w:rsidTr="005B6021">
        <w:tc>
          <w:tcPr>
            <w:tcW w:w="1129" w:type="dxa"/>
            <w:vMerge/>
          </w:tcPr>
          <w:p w14:paraId="614E91A8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1E36BAFE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560" w:type="dxa"/>
          </w:tcPr>
          <w:p w14:paraId="34B05766" w14:textId="75CF0797" w:rsidR="002B14B6" w:rsidRPr="00063217" w:rsidRDefault="002B14B6" w:rsidP="00CD51BE">
            <w:pPr>
              <w:pStyle w:val="TablaCuerpoTXTGeob2025"/>
            </w:pPr>
            <w:r w:rsidRPr="00063217">
              <w:t>Catalina Izquierdo</w:t>
            </w:r>
          </w:p>
        </w:tc>
        <w:tc>
          <w:tcPr>
            <w:tcW w:w="1134" w:type="dxa"/>
          </w:tcPr>
          <w:p w14:paraId="6C15B593" w14:textId="77777777" w:rsidR="002B14B6" w:rsidRPr="00063217" w:rsidRDefault="002B14B6" w:rsidP="00CD51BE">
            <w:pPr>
              <w:pStyle w:val="TablaCuerpoTXTGeob2025"/>
            </w:pPr>
            <w:r w:rsidRPr="00063217">
              <w:t>Geobiota</w:t>
            </w:r>
          </w:p>
        </w:tc>
        <w:tc>
          <w:tcPr>
            <w:tcW w:w="1134" w:type="dxa"/>
          </w:tcPr>
          <w:p w14:paraId="17E3BA39" w14:textId="77777777" w:rsidR="002B14B6" w:rsidRPr="00063217" w:rsidRDefault="002B14B6" w:rsidP="00CD51BE">
            <w:pPr>
              <w:pStyle w:val="TablaCuerpoTXTGeob2025"/>
            </w:pPr>
            <w:r w:rsidRPr="00063217">
              <w:t>Coordinadora técnica</w:t>
            </w:r>
          </w:p>
        </w:tc>
        <w:tc>
          <w:tcPr>
            <w:tcW w:w="1036" w:type="dxa"/>
          </w:tcPr>
          <w:p w14:paraId="166BCCE4" w14:textId="32905202" w:rsidR="002B14B6" w:rsidRPr="00063217" w:rsidRDefault="002B14B6" w:rsidP="00CD51BE">
            <w:pPr>
              <w:pStyle w:val="TablaCuerpoTXTGeob2025"/>
            </w:pPr>
            <w:r w:rsidRPr="00063217">
              <w:t>Ingeniera Forestal</w:t>
            </w:r>
          </w:p>
        </w:tc>
        <w:tc>
          <w:tcPr>
            <w:tcW w:w="1984" w:type="dxa"/>
          </w:tcPr>
          <w:p w14:paraId="409FF270" w14:textId="77777777" w:rsidR="002B14B6" w:rsidRPr="00063217" w:rsidRDefault="002B14B6" w:rsidP="00CD51BE">
            <w:pPr>
              <w:pStyle w:val="TablaCuerpoTXTGeob2025"/>
            </w:pPr>
            <w:r w:rsidRPr="00063217">
              <w:t xml:space="preserve">Revisión de informe y coordinación general </w:t>
            </w:r>
          </w:p>
        </w:tc>
      </w:tr>
      <w:tr w:rsidR="002B14B6" w:rsidRPr="00063217" w14:paraId="5D8CFED8" w14:textId="77777777" w:rsidTr="005B6021">
        <w:tc>
          <w:tcPr>
            <w:tcW w:w="1129" w:type="dxa"/>
            <w:vMerge/>
          </w:tcPr>
          <w:p w14:paraId="3A8C3B99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30D729D6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560" w:type="dxa"/>
          </w:tcPr>
          <w:p w14:paraId="496CB4A2" w14:textId="27DDC524" w:rsidR="002B14B6" w:rsidRPr="00063217" w:rsidRDefault="002B14B6" w:rsidP="00CD51BE">
            <w:pPr>
              <w:pStyle w:val="TablaCuerpoTXTGeob2025"/>
            </w:pPr>
            <w:r w:rsidRPr="00063217">
              <w:t>Luis Vald</w:t>
            </w:r>
            <w:r>
              <w:t>e</w:t>
            </w:r>
            <w:r w:rsidRPr="00063217">
              <w:t>benito</w:t>
            </w:r>
          </w:p>
        </w:tc>
        <w:tc>
          <w:tcPr>
            <w:tcW w:w="1134" w:type="dxa"/>
          </w:tcPr>
          <w:p w14:paraId="6A5A8609" w14:textId="77777777" w:rsidR="002B14B6" w:rsidRPr="00063217" w:rsidRDefault="002B14B6" w:rsidP="00CD51BE">
            <w:pPr>
              <w:pStyle w:val="TablaCuerpoTXTGeob2025"/>
            </w:pPr>
            <w:r w:rsidRPr="00063217">
              <w:t>Geobiota</w:t>
            </w:r>
          </w:p>
        </w:tc>
        <w:tc>
          <w:tcPr>
            <w:tcW w:w="1134" w:type="dxa"/>
          </w:tcPr>
          <w:p w14:paraId="2DD509A5" w14:textId="77777777" w:rsidR="002B14B6" w:rsidRPr="00063217" w:rsidRDefault="002B14B6" w:rsidP="00CD51BE">
            <w:pPr>
              <w:pStyle w:val="TablaCuerpoTXTGeob2025"/>
            </w:pPr>
            <w:r w:rsidRPr="00063217">
              <w:t>Coordinador logístico de terreno</w:t>
            </w:r>
          </w:p>
        </w:tc>
        <w:tc>
          <w:tcPr>
            <w:tcW w:w="1036" w:type="dxa"/>
          </w:tcPr>
          <w:p w14:paraId="60DFDAE0" w14:textId="65A6E88C" w:rsidR="002B14B6" w:rsidRPr="00063217" w:rsidRDefault="002B14B6" w:rsidP="00CD51BE">
            <w:pPr>
              <w:pStyle w:val="TablaCuerpoTXTGeob2025"/>
            </w:pPr>
            <w:r w:rsidRPr="00063217">
              <w:t>Ingeniero Ambiental</w:t>
            </w:r>
          </w:p>
        </w:tc>
        <w:tc>
          <w:tcPr>
            <w:tcW w:w="1984" w:type="dxa"/>
          </w:tcPr>
          <w:p w14:paraId="06DCBEB6" w14:textId="77777777" w:rsidR="002B14B6" w:rsidRPr="00063217" w:rsidRDefault="002B14B6" w:rsidP="00CD51BE">
            <w:pPr>
              <w:pStyle w:val="TablaCuerpoTXTGeob2025"/>
            </w:pPr>
            <w:r w:rsidRPr="00063217">
              <w:t>Coordinador Logístico</w:t>
            </w:r>
          </w:p>
        </w:tc>
      </w:tr>
      <w:tr w:rsidR="00747B65" w:rsidRPr="00063217" w14:paraId="7D299A35" w14:textId="77777777" w:rsidTr="005B6021">
        <w:tc>
          <w:tcPr>
            <w:tcW w:w="1129" w:type="dxa"/>
            <w:vMerge w:val="restart"/>
          </w:tcPr>
          <w:p w14:paraId="05197D30" w14:textId="01E0BCD1" w:rsidR="00747B65" w:rsidRPr="00063217" w:rsidRDefault="00747B65" w:rsidP="00747B65">
            <w:pPr>
              <w:pStyle w:val="TablaCuerpoTXTGeob2025"/>
            </w:pPr>
            <w:r w:rsidRPr="00063217">
              <w:t>Censo Algarrobos</w:t>
            </w:r>
          </w:p>
        </w:tc>
        <w:tc>
          <w:tcPr>
            <w:tcW w:w="1134" w:type="dxa"/>
            <w:vMerge w:val="restart"/>
          </w:tcPr>
          <w:p w14:paraId="3DE45050" w14:textId="772989AE" w:rsidR="00747B65" w:rsidRPr="00063217" w:rsidRDefault="00747B65" w:rsidP="00747B65">
            <w:pPr>
              <w:pStyle w:val="TablaCuerpoTXTGeob2025"/>
            </w:pPr>
            <w:r>
              <w:t>Julio</w:t>
            </w:r>
          </w:p>
        </w:tc>
        <w:tc>
          <w:tcPr>
            <w:tcW w:w="1560" w:type="dxa"/>
          </w:tcPr>
          <w:p w14:paraId="7AE9D78A" w14:textId="5A702237" w:rsidR="00747B65" w:rsidRPr="00063217" w:rsidRDefault="00747B65" w:rsidP="00747B65">
            <w:pPr>
              <w:pStyle w:val="TablaCuerpoTXTGeob2025"/>
            </w:pPr>
            <w:r w:rsidRPr="007D3AC1">
              <w:t>Andrés Aguilar</w:t>
            </w:r>
          </w:p>
        </w:tc>
        <w:tc>
          <w:tcPr>
            <w:tcW w:w="1134" w:type="dxa"/>
          </w:tcPr>
          <w:p w14:paraId="77FEB819" w14:textId="410D414A" w:rsidR="00747B65" w:rsidRPr="00063217" w:rsidRDefault="00747B65" w:rsidP="00747B65">
            <w:pPr>
              <w:pStyle w:val="TablaCuerpoTXTGeob2025"/>
            </w:pPr>
            <w:r w:rsidRPr="007D3AC1">
              <w:t>Geobiota</w:t>
            </w:r>
          </w:p>
        </w:tc>
        <w:tc>
          <w:tcPr>
            <w:tcW w:w="1134" w:type="dxa"/>
          </w:tcPr>
          <w:p w14:paraId="01E997BD" w14:textId="5E3888D9" w:rsidR="00747B65" w:rsidRPr="00063217" w:rsidRDefault="00747B65" w:rsidP="00747B65">
            <w:pPr>
              <w:pStyle w:val="TablaCuerpoTXTGeob2025"/>
            </w:pPr>
            <w:r w:rsidRPr="007D3AC1">
              <w:t>Especialista flora y vegetación</w:t>
            </w:r>
          </w:p>
        </w:tc>
        <w:tc>
          <w:tcPr>
            <w:tcW w:w="1036" w:type="dxa"/>
          </w:tcPr>
          <w:p w14:paraId="796EDC7D" w14:textId="39E6DB47" w:rsidR="00747B65" w:rsidRPr="00063217" w:rsidRDefault="00747B65" w:rsidP="00747B65">
            <w:pPr>
              <w:pStyle w:val="TablaCuerpoTXTGeob2025"/>
            </w:pPr>
            <w:r w:rsidRPr="007D3AC1">
              <w:t>Ingeniero Forestal</w:t>
            </w:r>
          </w:p>
        </w:tc>
        <w:tc>
          <w:tcPr>
            <w:tcW w:w="1984" w:type="dxa"/>
          </w:tcPr>
          <w:p w14:paraId="2D0D9569" w14:textId="38AB45DB" w:rsidR="00747B65" w:rsidRPr="00063217" w:rsidRDefault="00747B65" w:rsidP="00747B65">
            <w:pPr>
              <w:pStyle w:val="TablaCuerpoTXTGeob2025"/>
            </w:pPr>
            <w:r w:rsidRPr="007D3AC1">
              <w:t xml:space="preserve">Toma de datos en terreno. </w:t>
            </w:r>
          </w:p>
        </w:tc>
      </w:tr>
      <w:tr w:rsidR="00747B65" w:rsidRPr="00063217" w14:paraId="731331C6" w14:textId="77777777" w:rsidTr="005B6021">
        <w:tc>
          <w:tcPr>
            <w:tcW w:w="1129" w:type="dxa"/>
            <w:vMerge/>
          </w:tcPr>
          <w:p w14:paraId="400DE4E1" w14:textId="77777777" w:rsidR="00747B65" w:rsidRPr="00063217" w:rsidRDefault="00747B65" w:rsidP="00747B65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70126EDE" w14:textId="77777777" w:rsidR="00747B65" w:rsidRPr="00063217" w:rsidRDefault="00747B65" w:rsidP="00747B65">
            <w:pPr>
              <w:pStyle w:val="TablaCuerpoTXTGeob2025"/>
            </w:pPr>
          </w:p>
        </w:tc>
        <w:tc>
          <w:tcPr>
            <w:tcW w:w="1560" w:type="dxa"/>
          </w:tcPr>
          <w:p w14:paraId="0E342068" w14:textId="3E9FCB9C" w:rsidR="00747B65" w:rsidRPr="00063217" w:rsidRDefault="00747B65" w:rsidP="00747B65">
            <w:pPr>
              <w:pStyle w:val="TablaCuerpoTXTGeob2025"/>
            </w:pPr>
            <w:r w:rsidRPr="00587B6F">
              <w:t>Alexis Molina</w:t>
            </w:r>
          </w:p>
        </w:tc>
        <w:tc>
          <w:tcPr>
            <w:tcW w:w="1134" w:type="dxa"/>
          </w:tcPr>
          <w:p w14:paraId="00CBDCAC" w14:textId="74FB4A66" w:rsidR="00747B65" w:rsidRPr="00063217" w:rsidRDefault="00747B65" w:rsidP="00747B65">
            <w:pPr>
              <w:pStyle w:val="TablaCuerpoTXTGeob2025"/>
            </w:pPr>
            <w:r w:rsidRPr="00587B6F">
              <w:t>Geobiota/Externo</w:t>
            </w:r>
          </w:p>
        </w:tc>
        <w:tc>
          <w:tcPr>
            <w:tcW w:w="1134" w:type="dxa"/>
          </w:tcPr>
          <w:p w14:paraId="27DD7060" w14:textId="21CF17CA" w:rsidR="00747B65" w:rsidRPr="00063217" w:rsidRDefault="00747B65" w:rsidP="00747B65">
            <w:pPr>
              <w:pStyle w:val="TablaCuerpoTXTGeob2025"/>
            </w:pPr>
            <w:r w:rsidRPr="00587B6F">
              <w:t>Especialista flora y vegetación</w:t>
            </w:r>
          </w:p>
        </w:tc>
        <w:tc>
          <w:tcPr>
            <w:tcW w:w="1036" w:type="dxa"/>
          </w:tcPr>
          <w:p w14:paraId="752CEE10" w14:textId="20D06FBC" w:rsidR="00747B65" w:rsidRPr="00063217" w:rsidRDefault="00747B65" w:rsidP="00747B65">
            <w:pPr>
              <w:pStyle w:val="TablaCuerpoTXTGeob2025"/>
            </w:pPr>
            <w:r w:rsidRPr="00587B6F">
              <w:t>Ingeniero Forestal</w:t>
            </w:r>
          </w:p>
        </w:tc>
        <w:tc>
          <w:tcPr>
            <w:tcW w:w="1984" w:type="dxa"/>
          </w:tcPr>
          <w:p w14:paraId="57B5C353" w14:textId="02C5AFF0" w:rsidR="00747B65" w:rsidRPr="00063217" w:rsidRDefault="00747B65" w:rsidP="00747B65">
            <w:pPr>
              <w:pStyle w:val="TablaCuerpoTXTGeob2025"/>
            </w:pPr>
            <w:r w:rsidRPr="00587B6F">
              <w:t xml:space="preserve">Toma de datos en terreno. </w:t>
            </w:r>
          </w:p>
        </w:tc>
      </w:tr>
      <w:tr w:rsidR="002B14B6" w:rsidRPr="00063217" w14:paraId="72A96730" w14:textId="77777777" w:rsidTr="005B6021">
        <w:tc>
          <w:tcPr>
            <w:tcW w:w="1129" w:type="dxa"/>
            <w:vMerge/>
          </w:tcPr>
          <w:p w14:paraId="426964FA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134" w:type="dxa"/>
            <w:vMerge w:val="restart"/>
          </w:tcPr>
          <w:p w14:paraId="6053A1F6" w14:textId="661F495C" w:rsidR="002B14B6" w:rsidRPr="00063217" w:rsidRDefault="002B14B6" w:rsidP="00CD51BE">
            <w:pPr>
              <w:pStyle w:val="TablaCuerpoTXTGeob2025"/>
            </w:pPr>
            <w:r>
              <w:t>Agosto</w:t>
            </w:r>
          </w:p>
        </w:tc>
        <w:tc>
          <w:tcPr>
            <w:tcW w:w="1560" w:type="dxa"/>
          </w:tcPr>
          <w:p w14:paraId="03793DBA" w14:textId="50F28FD2" w:rsidR="002B14B6" w:rsidRPr="00063217" w:rsidRDefault="007E1665" w:rsidP="00CD51BE">
            <w:pPr>
              <w:pStyle w:val="TablaCuerpoTXTGeob2025"/>
            </w:pPr>
            <w:r>
              <w:t>Martín Lotina</w:t>
            </w:r>
          </w:p>
        </w:tc>
        <w:tc>
          <w:tcPr>
            <w:tcW w:w="1134" w:type="dxa"/>
          </w:tcPr>
          <w:p w14:paraId="5D41B680" w14:textId="20BCC829" w:rsidR="002B14B6" w:rsidRPr="00063217" w:rsidRDefault="005B6021" w:rsidP="00CD51BE">
            <w:pPr>
              <w:pStyle w:val="TablaCuerpoTXTGeob2025"/>
            </w:pPr>
            <w:r w:rsidRPr="00063217">
              <w:t>Geobiota</w:t>
            </w:r>
          </w:p>
        </w:tc>
        <w:tc>
          <w:tcPr>
            <w:tcW w:w="1134" w:type="dxa"/>
          </w:tcPr>
          <w:p w14:paraId="3D03339A" w14:textId="72B532BF" w:rsidR="002B14B6" w:rsidRPr="00063217" w:rsidRDefault="005B6021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3EDF7263" w14:textId="44BED689" w:rsidR="002B14B6" w:rsidRPr="00063217" w:rsidRDefault="00747B65" w:rsidP="00CD51BE">
            <w:pPr>
              <w:pStyle w:val="TablaCuerpoTXTGeob2025"/>
            </w:pPr>
            <w:r w:rsidRPr="00587B6F">
              <w:t>Ingeniero Forestal</w:t>
            </w:r>
          </w:p>
        </w:tc>
        <w:tc>
          <w:tcPr>
            <w:tcW w:w="1984" w:type="dxa"/>
          </w:tcPr>
          <w:p w14:paraId="1D3418D5" w14:textId="736D4487" w:rsidR="002B14B6" w:rsidRPr="00063217" w:rsidRDefault="00747B65" w:rsidP="00CD51BE">
            <w:pPr>
              <w:pStyle w:val="TablaCuerpoTXTGeob2025"/>
            </w:pPr>
            <w:r w:rsidRPr="00063217">
              <w:t>Toma de datos en terreno.</w:t>
            </w:r>
          </w:p>
        </w:tc>
      </w:tr>
      <w:tr w:rsidR="002B14B6" w:rsidRPr="00063217" w14:paraId="6211DC14" w14:textId="77777777" w:rsidTr="005B6021">
        <w:tc>
          <w:tcPr>
            <w:tcW w:w="1129" w:type="dxa"/>
            <w:vMerge/>
          </w:tcPr>
          <w:p w14:paraId="67E88509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5E4499FC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560" w:type="dxa"/>
          </w:tcPr>
          <w:p w14:paraId="08D45216" w14:textId="3468E79B" w:rsidR="002B14B6" w:rsidRPr="00063217" w:rsidRDefault="007E1665" w:rsidP="00CD51BE">
            <w:pPr>
              <w:pStyle w:val="TablaCuerpoTXTGeob2025"/>
            </w:pPr>
            <w:r>
              <w:t>Martín Inostroza</w:t>
            </w:r>
          </w:p>
        </w:tc>
        <w:tc>
          <w:tcPr>
            <w:tcW w:w="1134" w:type="dxa"/>
          </w:tcPr>
          <w:p w14:paraId="545DBAEE" w14:textId="0E6BC6F4" w:rsidR="002B14B6" w:rsidRPr="00063217" w:rsidRDefault="005B6021" w:rsidP="00CD51BE">
            <w:pPr>
              <w:pStyle w:val="TablaCuerpoTXTGeob2025"/>
            </w:pPr>
            <w:r w:rsidRPr="00063217">
              <w:t>Geobiota/Externo</w:t>
            </w:r>
          </w:p>
        </w:tc>
        <w:tc>
          <w:tcPr>
            <w:tcW w:w="1134" w:type="dxa"/>
          </w:tcPr>
          <w:p w14:paraId="2AD92B5B" w14:textId="2C68AD58" w:rsidR="002B14B6" w:rsidRPr="00063217" w:rsidRDefault="005B6021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6861154D" w14:textId="6839114C" w:rsidR="002B14B6" w:rsidRPr="00063217" w:rsidRDefault="00747B65" w:rsidP="00CD51BE">
            <w:pPr>
              <w:pStyle w:val="TablaCuerpoTXTGeob2025"/>
            </w:pPr>
            <w:r w:rsidRPr="00587B6F">
              <w:t>Ingeniero Forestal</w:t>
            </w:r>
          </w:p>
        </w:tc>
        <w:tc>
          <w:tcPr>
            <w:tcW w:w="1984" w:type="dxa"/>
          </w:tcPr>
          <w:p w14:paraId="6F7B239B" w14:textId="41EAF337" w:rsidR="002B14B6" w:rsidRPr="00063217" w:rsidRDefault="00747B65" w:rsidP="00CD51BE">
            <w:pPr>
              <w:pStyle w:val="TablaCuerpoTXTGeob2025"/>
            </w:pPr>
            <w:r w:rsidRPr="00063217">
              <w:t>Toma de datos en terreno.</w:t>
            </w:r>
          </w:p>
        </w:tc>
      </w:tr>
      <w:tr w:rsidR="002B14B6" w:rsidRPr="00063217" w14:paraId="25EC22A2" w14:textId="77777777" w:rsidTr="005B6021">
        <w:tc>
          <w:tcPr>
            <w:tcW w:w="1129" w:type="dxa"/>
            <w:vMerge/>
          </w:tcPr>
          <w:p w14:paraId="6234E552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134" w:type="dxa"/>
            <w:vMerge w:val="restart"/>
          </w:tcPr>
          <w:p w14:paraId="224E76DF" w14:textId="75BE2456" w:rsidR="002B14B6" w:rsidRPr="00063217" w:rsidRDefault="002B14B6" w:rsidP="00CD51BE">
            <w:pPr>
              <w:pStyle w:val="TablaCuerpoTXTGeob2025"/>
            </w:pPr>
            <w:r>
              <w:t>Septiembre</w:t>
            </w:r>
          </w:p>
        </w:tc>
        <w:tc>
          <w:tcPr>
            <w:tcW w:w="1560" w:type="dxa"/>
          </w:tcPr>
          <w:p w14:paraId="37331B0F" w14:textId="582F3C79" w:rsidR="002B14B6" w:rsidRPr="00063217" w:rsidRDefault="007E1665" w:rsidP="00CD51BE">
            <w:pPr>
              <w:pStyle w:val="TablaCuerpoTXTGeob2025"/>
            </w:pPr>
            <w:r>
              <w:t>Martín Lotina</w:t>
            </w:r>
          </w:p>
        </w:tc>
        <w:tc>
          <w:tcPr>
            <w:tcW w:w="1134" w:type="dxa"/>
          </w:tcPr>
          <w:p w14:paraId="3EA1E451" w14:textId="0557A204" w:rsidR="002B14B6" w:rsidRPr="00063217" w:rsidRDefault="005B6021" w:rsidP="00CD51BE">
            <w:pPr>
              <w:pStyle w:val="TablaCuerpoTXTGeob2025"/>
            </w:pPr>
            <w:r w:rsidRPr="00063217">
              <w:t>Geobiota</w:t>
            </w:r>
          </w:p>
        </w:tc>
        <w:tc>
          <w:tcPr>
            <w:tcW w:w="1134" w:type="dxa"/>
          </w:tcPr>
          <w:p w14:paraId="63C0D768" w14:textId="46CEC86F" w:rsidR="002B14B6" w:rsidRPr="00063217" w:rsidRDefault="005B6021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7814A4C4" w14:textId="70596E0B" w:rsidR="002B14B6" w:rsidRPr="00063217" w:rsidRDefault="00747B65" w:rsidP="00CD51BE">
            <w:pPr>
              <w:pStyle w:val="TablaCuerpoTXTGeob2025"/>
            </w:pPr>
            <w:r w:rsidRPr="00587B6F">
              <w:t>Ingeniero Forestal</w:t>
            </w:r>
          </w:p>
        </w:tc>
        <w:tc>
          <w:tcPr>
            <w:tcW w:w="1984" w:type="dxa"/>
          </w:tcPr>
          <w:p w14:paraId="4B01FA4C" w14:textId="6D816EB4" w:rsidR="002B14B6" w:rsidRPr="00063217" w:rsidRDefault="00747B65" w:rsidP="00CD51BE">
            <w:pPr>
              <w:pStyle w:val="TablaCuerpoTXTGeob2025"/>
            </w:pPr>
            <w:r w:rsidRPr="00063217">
              <w:t>Toma de datos en terreno.</w:t>
            </w:r>
          </w:p>
        </w:tc>
      </w:tr>
      <w:tr w:rsidR="002B14B6" w:rsidRPr="00063217" w14:paraId="6FBDBA78" w14:textId="77777777" w:rsidTr="005B6021">
        <w:tc>
          <w:tcPr>
            <w:tcW w:w="1129" w:type="dxa"/>
            <w:vMerge/>
          </w:tcPr>
          <w:p w14:paraId="6EF95F57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6FCB792D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560" w:type="dxa"/>
          </w:tcPr>
          <w:p w14:paraId="6BF494D4" w14:textId="72A5ABBC" w:rsidR="002B14B6" w:rsidRPr="00063217" w:rsidRDefault="007E1665" w:rsidP="00CD51BE">
            <w:pPr>
              <w:pStyle w:val="TablaCuerpoTXTGeob2025"/>
            </w:pPr>
            <w:r>
              <w:t>Ignacio Pacheco</w:t>
            </w:r>
          </w:p>
        </w:tc>
        <w:tc>
          <w:tcPr>
            <w:tcW w:w="1134" w:type="dxa"/>
          </w:tcPr>
          <w:p w14:paraId="20FE6EFF" w14:textId="57BC309E" w:rsidR="002B14B6" w:rsidRPr="00063217" w:rsidRDefault="005B6021" w:rsidP="00CD51BE">
            <w:pPr>
              <w:pStyle w:val="TablaCuerpoTXTGeob2025"/>
            </w:pPr>
            <w:r w:rsidRPr="00063217">
              <w:t>Geobiota/Externo</w:t>
            </w:r>
          </w:p>
        </w:tc>
        <w:tc>
          <w:tcPr>
            <w:tcW w:w="1134" w:type="dxa"/>
          </w:tcPr>
          <w:p w14:paraId="5BF4E85A" w14:textId="05EC1E66" w:rsidR="002B14B6" w:rsidRPr="00063217" w:rsidRDefault="005B6021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5D82BBFB" w14:textId="2233F153" w:rsidR="002B14B6" w:rsidRPr="00063217" w:rsidRDefault="00747B65" w:rsidP="00CD51BE">
            <w:pPr>
              <w:pStyle w:val="TablaCuerpoTXTGeob2025"/>
            </w:pPr>
            <w:r>
              <w:t>Ingeniero Agrónomo</w:t>
            </w:r>
          </w:p>
        </w:tc>
        <w:tc>
          <w:tcPr>
            <w:tcW w:w="1984" w:type="dxa"/>
          </w:tcPr>
          <w:p w14:paraId="7B726C9D" w14:textId="1980D48C" w:rsidR="002B14B6" w:rsidRPr="00063217" w:rsidRDefault="00747B65" w:rsidP="00CD51BE">
            <w:pPr>
              <w:pStyle w:val="TablaCuerpoTXTGeob2025"/>
            </w:pPr>
            <w:r w:rsidRPr="00063217">
              <w:t>Toma de datos en terreno.</w:t>
            </w:r>
          </w:p>
        </w:tc>
      </w:tr>
      <w:tr w:rsidR="002B14B6" w:rsidRPr="00063217" w14:paraId="03121972" w14:textId="77777777" w:rsidTr="005B6021">
        <w:tc>
          <w:tcPr>
            <w:tcW w:w="1129" w:type="dxa"/>
            <w:vMerge/>
          </w:tcPr>
          <w:p w14:paraId="5CA77C1D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134" w:type="dxa"/>
            <w:vMerge w:val="restart"/>
          </w:tcPr>
          <w:p w14:paraId="20513B61" w14:textId="21A33542" w:rsidR="002B14B6" w:rsidRPr="00063217" w:rsidRDefault="002B14B6" w:rsidP="00CD51BE">
            <w:pPr>
              <w:pStyle w:val="TablaCuerpoTXTGeob2025"/>
            </w:pPr>
            <w:r>
              <w:t>Octubre</w:t>
            </w:r>
          </w:p>
        </w:tc>
        <w:tc>
          <w:tcPr>
            <w:tcW w:w="1560" w:type="dxa"/>
          </w:tcPr>
          <w:p w14:paraId="675FBFB8" w14:textId="4473A09C" w:rsidR="002B14B6" w:rsidRPr="00063217" w:rsidRDefault="005B6021" w:rsidP="00CD51BE">
            <w:pPr>
              <w:pStyle w:val="TablaCuerpoTXTGeob2025"/>
            </w:pPr>
            <w:r>
              <w:t>Cristóbal Arismendi</w:t>
            </w:r>
          </w:p>
        </w:tc>
        <w:tc>
          <w:tcPr>
            <w:tcW w:w="1134" w:type="dxa"/>
          </w:tcPr>
          <w:p w14:paraId="5F4ADA9F" w14:textId="0DEF341F" w:rsidR="002B14B6" w:rsidRPr="00063217" w:rsidRDefault="005B6021" w:rsidP="00CD51BE">
            <w:pPr>
              <w:pStyle w:val="TablaCuerpoTXTGeob2025"/>
            </w:pPr>
            <w:r w:rsidRPr="00063217">
              <w:t>Geobiota</w:t>
            </w:r>
          </w:p>
        </w:tc>
        <w:tc>
          <w:tcPr>
            <w:tcW w:w="1134" w:type="dxa"/>
          </w:tcPr>
          <w:p w14:paraId="55B1EB5D" w14:textId="4E56DAE3" w:rsidR="002B14B6" w:rsidRPr="00063217" w:rsidRDefault="005B6021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259F3451" w14:textId="31DF893E" w:rsidR="002B14B6" w:rsidRPr="00063217" w:rsidRDefault="00747B65" w:rsidP="00CD51BE">
            <w:pPr>
              <w:pStyle w:val="TablaCuerpoTXTGeob2025"/>
            </w:pPr>
            <w:r w:rsidRPr="00587B6F">
              <w:t>Ingeniero Forestal</w:t>
            </w:r>
          </w:p>
        </w:tc>
        <w:tc>
          <w:tcPr>
            <w:tcW w:w="1984" w:type="dxa"/>
          </w:tcPr>
          <w:p w14:paraId="67A6BF9F" w14:textId="7E66BAB9" w:rsidR="002B14B6" w:rsidRPr="00063217" w:rsidRDefault="00747B65" w:rsidP="00CD51BE">
            <w:pPr>
              <w:pStyle w:val="TablaCuerpoTXTGeob2025"/>
            </w:pPr>
            <w:r w:rsidRPr="00063217">
              <w:t>Toma de datos en terreno.</w:t>
            </w:r>
          </w:p>
        </w:tc>
      </w:tr>
      <w:tr w:rsidR="00747B65" w:rsidRPr="00063217" w14:paraId="136D0D71" w14:textId="77777777" w:rsidTr="005B6021">
        <w:tc>
          <w:tcPr>
            <w:tcW w:w="1129" w:type="dxa"/>
            <w:vMerge/>
          </w:tcPr>
          <w:p w14:paraId="6866E65B" w14:textId="77777777" w:rsidR="00747B65" w:rsidRPr="00063217" w:rsidRDefault="00747B65" w:rsidP="00747B65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4EA016E3" w14:textId="77777777" w:rsidR="00747B65" w:rsidRPr="00063217" w:rsidRDefault="00747B65" w:rsidP="00747B65">
            <w:pPr>
              <w:pStyle w:val="TablaCuerpoTXTGeob2025"/>
            </w:pPr>
          </w:p>
        </w:tc>
        <w:tc>
          <w:tcPr>
            <w:tcW w:w="1560" w:type="dxa"/>
          </w:tcPr>
          <w:p w14:paraId="6E9AED89" w14:textId="040D7E32" w:rsidR="00747B65" w:rsidRPr="00063217" w:rsidRDefault="00747B65" w:rsidP="00747B65">
            <w:pPr>
              <w:pStyle w:val="TablaCuerpoTXTGeob2025"/>
            </w:pPr>
            <w:r w:rsidRPr="009E6B45">
              <w:t>Alexis Molina</w:t>
            </w:r>
          </w:p>
        </w:tc>
        <w:tc>
          <w:tcPr>
            <w:tcW w:w="1134" w:type="dxa"/>
          </w:tcPr>
          <w:p w14:paraId="48979043" w14:textId="4C3BEBBC" w:rsidR="00747B65" w:rsidRPr="00063217" w:rsidRDefault="00747B65" w:rsidP="00747B65">
            <w:pPr>
              <w:pStyle w:val="TablaCuerpoTXTGeob2025"/>
            </w:pPr>
            <w:r w:rsidRPr="009E6B45">
              <w:t>Geobiota/Externo</w:t>
            </w:r>
          </w:p>
        </w:tc>
        <w:tc>
          <w:tcPr>
            <w:tcW w:w="1134" w:type="dxa"/>
          </w:tcPr>
          <w:p w14:paraId="79863EF7" w14:textId="1F6E07B4" w:rsidR="00747B65" w:rsidRPr="00063217" w:rsidRDefault="00747B65" w:rsidP="00747B65">
            <w:pPr>
              <w:pStyle w:val="TablaCuerpoTXTGeob2025"/>
            </w:pPr>
            <w:r w:rsidRPr="009E6B45">
              <w:t>Especialista flora y vegetación</w:t>
            </w:r>
          </w:p>
        </w:tc>
        <w:tc>
          <w:tcPr>
            <w:tcW w:w="1036" w:type="dxa"/>
          </w:tcPr>
          <w:p w14:paraId="2E2A87C3" w14:textId="01CFE1BC" w:rsidR="00747B65" w:rsidRPr="00063217" w:rsidRDefault="00747B65" w:rsidP="00747B65">
            <w:pPr>
              <w:pStyle w:val="TablaCuerpoTXTGeob2025"/>
            </w:pPr>
            <w:r w:rsidRPr="009E6B45">
              <w:t>Ingeniero Forestal</w:t>
            </w:r>
          </w:p>
        </w:tc>
        <w:tc>
          <w:tcPr>
            <w:tcW w:w="1984" w:type="dxa"/>
          </w:tcPr>
          <w:p w14:paraId="30A70B66" w14:textId="4B530D8E" w:rsidR="00747B65" w:rsidRPr="00063217" w:rsidRDefault="00747B65" w:rsidP="00747B65">
            <w:pPr>
              <w:pStyle w:val="TablaCuerpoTXTGeob2025"/>
            </w:pPr>
            <w:r w:rsidRPr="009E6B45">
              <w:t xml:space="preserve">Toma de datos en terreno. </w:t>
            </w:r>
          </w:p>
        </w:tc>
      </w:tr>
      <w:tr w:rsidR="002B14B6" w:rsidRPr="00063217" w14:paraId="311B8866" w14:textId="77777777" w:rsidTr="005B6021">
        <w:tc>
          <w:tcPr>
            <w:tcW w:w="1129" w:type="dxa"/>
            <w:vMerge/>
          </w:tcPr>
          <w:p w14:paraId="59A9632B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134" w:type="dxa"/>
            <w:vMerge w:val="restart"/>
          </w:tcPr>
          <w:p w14:paraId="524E4E86" w14:textId="20531007" w:rsidR="002B14B6" w:rsidRPr="00063217" w:rsidRDefault="002B14B6" w:rsidP="00CD51BE">
            <w:pPr>
              <w:pStyle w:val="TablaCuerpoTXTGeob2025"/>
            </w:pPr>
            <w:r>
              <w:t>Noviembre</w:t>
            </w:r>
          </w:p>
        </w:tc>
        <w:tc>
          <w:tcPr>
            <w:tcW w:w="1560" w:type="dxa"/>
          </w:tcPr>
          <w:p w14:paraId="212745B8" w14:textId="1564528F" w:rsidR="002B14B6" w:rsidRPr="00063217" w:rsidRDefault="005B6021" w:rsidP="00CD51BE">
            <w:pPr>
              <w:pStyle w:val="TablaCuerpoTXTGeob2025"/>
            </w:pPr>
            <w:r>
              <w:t>Martín Lotina</w:t>
            </w:r>
          </w:p>
        </w:tc>
        <w:tc>
          <w:tcPr>
            <w:tcW w:w="1134" w:type="dxa"/>
          </w:tcPr>
          <w:p w14:paraId="7AAA71EA" w14:textId="2CAF335F" w:rsidR="002B14B6" w:rsidRPr="00063217" w:rsidRDefault="005B6021" w:rsidP="00CD51BE">
            <w:pPr>
              <w:pStyle w:val="TablaCuerpoTXTGeob2025"/>
            </w:pPr>
            <w:r w:rsidRPr="00063217">
              <w:t>Geobiota</w:t>
            </w:r>
          </w:p>
        </w:tc>
        <w:tc>
          <w:tcPr>
            <w:tcW w:w="1134" w:type="dxa"/>
          </w:tcPr>
          <w:p w14:paraId="77E1288C" w14:textId="3B5507F6" w:rsidR="002B14B6" w:rsidRPr="00063217" w:rsidRDefault="005B6021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13DD7D85" w14:textId="3DBDB114" w:rsidR="002B14B6" w:rsidRPr="00063217" w:rsidRDefault="00747B65" w:rsidP="00CD51BE">
            <w:pPr>
              <w:pStyle w:val="TablaCuerpoTXTGeob2025"/>
            </w:pPr>
            <w:r w:rsidRPr="00587B6F">
              <w:t>Ingeniero Forestal</w:t>
            </w:r>
          </w:p>
        </w:tc>
        <w:tc>
          <w:tcPr>
            <w:tcW w:w="1984" w:type="dxa"/>
          </w:tcPr>
          <w:p w14:paraId="33251821" w14:textId="715C57F5" w:rsidR="002B14B6" w:rsidRPr="00063217" w:rsidRDefault="00747B65" w:rsidP="00CD51BE">
            <w:pPr>
              <w:pStyle w:val="TablaCuerpoTXTGeob2025"/>
            </w:pPr>
            <w:r w:rsidRPr="009E6B45">
              <w:t>Toma de datos en terreno.</w:t>
            </w:r>
          </w:p>
        </w:tc>
      </w:tr>
      <w:tr w:rsidR="002B14B6" w:rsidRPr="00063217" w14:paraId="5D0B25CA" w14:textId="77777777" w:rsidTr="005B6021">
        <w:tc>
          <w:tcPr>
            <w:tcW w:w="1129" w:type="dxa"/>
            <w:vMerge/>
          </w:tcPr>
          <w:p w14:paraId="084C85CD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7AB5CDA7" w14:textId="77777777" w:rsidR="002B14B6" w:rsidRPr="00063217" w:rsidRDefault="002B14B6" w:rsidP="00CD51BE">
            <w:pPr>
              <w:pStyle w:val="TablaCuerpoTXTGeob2025"/>
            </w:pPr>
          </w:p>
        </w:tc>
        <w:tc>
          <w:tcPr>
            <w:tcW w:w="1560" w:type="dxa"/>
          </w:tcPr>
          <w:p w14:paraId="2B9F8B1C" w14:textId="6D7BE4E6" w:rsidR="002B14B6" w:rsidRPr="00063217" w:rsidRDefault="007E1665" w:rsidP="00CD51BE">
            <w:pPr>
              <w:pStyle w:val="TablaCuerpoTXTGeob2025"/>
            </w:pPr>
            <w:r>
              <w:t>Sergio Román</w:t>
            </w:r>
          </w:p>
        </w:tc>
        <w:tc>
          <w:tcPr>
            <w:tcW w:w="1134" w:type="dxa"/>
          </w:tcPr>
          <w:p w14:paraId="22A88C5D" w14:textId="0679C69E" w:rsidR="002B14B6" w:rsidRPr="00063217" w:rsidRDefault="005B6021" w:rsidP="00CD51BE">
            <w:pPr>
              <w:pStyle w:val="TablaCuerpoTXTGeob2025"/>
            </w:pPr>
            <w:r w:rsidRPr="00063217">
              <w:t>Geobiota/Externo</w:t>
            </w:r>
          </w:p>
        </w:tc>
        <w:tc>
          <w:tcPr>
            <w:tcW w:w="1134" w:type="dxa"/>
          </w:tcPr>
          <w:p w14:paraId="371D816F" w14:textId="481F4E58" w:rsidR="002B14B6" w:rsidRPr="00063217" w:rsidRDefault="005B6021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01FB5B44" w14:textId="368711CE" w:rsidR="002B14B6" w:rsidRPr="00063217" w:rsidRDefault="007E1665" w:rsidP="00CD51BE">
            <w:pPr>
              <w:pStyle w:val="TablaCuerpoTXTGeob2025"/>
            </w:pPr>
            <w:r>
              <w:t xml:space="preserve">Ingeniero en </w:t>
            </w:r>
            <w:r w:rsidR="00747B65">
              <w:t>C</w:t>
            </w:r>
            <w:r>
              <w:t>onservación</w:t>
            </w:r>
          </w:p>
        </w:tc>
        <w:tc>
          <w:tcPr>
            <w:tcW w:w="1984" w:type="dxa"/>
          </w:tcPr>
          <w:p w14:paraId="22E8EE50" w14:textId="71C3DF71" w:rsidR="002B14B6" w:rsidRPr="00063217" w:rsidRDefault="00747B65" w:rsidP="00CD51BE">
            <w:pPr>
              <w:pStyle w:val="TablaCuerpoTXTGeob2025"/>
            </w:pPr>
            <w:r w:rsidRPr="00FE6B57">
              <w:t>Toma de datos en terreno.</w:t>
            </w:r>
          </w:p>
        </w:tc>
      </w:tr>
      <w:tr w:rsidR="00747B65" w:rsidRPr="00063217" w14:paraId="06B7D6A2" w14:textId="77777777" w:rsidTr="005B6021">
        <w:tc>
          <w:tcPr>
            <w:tcW w:w="1129" w:type="dxa"/>
            <w:vMerge/>
          </w:tcPr>
          <w:p w14:paraId="0FB5A61B" w14:textId="77777777" w:rsidR="00747B65" w:rsidRPr="00063217" w:rsidRDefault="00747B65" w:rsidP="00747B65">
            <w:pPr>
              <w:pStyle w:val="TablaCuerpoTXTGeob2025"/>
            </w:pPr>
          </w:p>
        </w:tc>
        <w:tc>
          <w:tcPr>
            <w:tcW w:w="1134" w:type="dxa"/>
            <w:vMerge w:val="restart"/>
          </w:tcPr>
          <w:p w14:paraId="46B2069E" w14:textId="7AE19157" w:rsidR="00747B65" w:rsidRPr="00063217" w:rsidRDefault="00747B65" w:rsidP="00747B65">
            <w:pPr>
              <w:pStyle w:val="TablaCuerpoTXTGeob2025"/>
            </w:pPr>
            <w:r>
              <w:t>Diciembre</w:t>
            </w:r>
          </w:p>
        </w:tc>
        <w:tc>
          <w:tcPr>
            <w:tcW w:w="1560" w:type="dxa"/>
          </w:tcPr>
          <w:p w14:paraId="36B4A6B4" w14:textId="0C504ADC" w:rsidR="00747B65" w:rsidRPr="00063217" w:rsidRDefault="00747B65" w:rsidP="00747B65">
            <w:pPr>
              <w:pStyle w:val="TablaCuerpoTXTGeob2025"/>
            </w:pPr>
            <w:r w:rsidRPr="00FE6B57">
              <w:t>Andrés Aguilar</w:t>
            </w:r>
          </w:p>
        </w:tc>
        <w:tc>
          <w:tcPr>
            <w:tcW w:w="1134" w:type="dxa"/>
          </w:tcPr>
          <w:p w14:paraId="4B6C0FEC" w14:textId="695CB840" w:rsidR="00747B65" w:rsidRPr="00063217" w:rsidRDefault="00747B65" w:rsidP="00747B65">
            <w:pPr>
              <w:pStyle w:val="TablaCuerpoTXTGeob2025"/>
            </w:pPr>
            <w:r w:rsidRPr="00FE6B57">
              <w:t>Geobiota</w:t>
            </w:r>
          </w:p>
        </w:tc>
        <w:tc>
          <w:tcPr>
            <w:tcW w:w="1134" w:type="dxa"/>
          </w:tcPr>
          <w:p w14:paraId="0BABA3FC" w14:textId="40F1975E" w:rsidR="00747B65" w:rsidRPr="00063217" w:rsidRDefault="00747B65" w:rsidP="00747B65">
            <w:pPr>
              <w:pStyle w:val="TablaCuerpoTXTGeob2025"/>
            </w:pPr>
            <w:r w:rsidRPr="00FE6B57">
              <w:t>Especialista flora y vegetación</w:t>
            </w:r>
          </w:p>
        </w:tc>
        <w:tc>
          <w:tcPr>
            <w:tcW w:w="1036" w:type="dxa"/>
          </w:tcPr>
          <w:p w14:paraId="52BEA674" w14:textId="0F48C0F3" w:rsidR="00747B65" w:rsidRPr="00063217" w:rsidRDefault="00747B65" w:rsidP="00747B65">
            <w:pPr>
              <w:pStyle w:val="TablaCuerpoTXTGeob2025"/>
            </w:pPr>
            <w:r w:rsidRPr="00FE6B57">
              <w:t>Ingeniero Forestal</w:t>
            </w:r>
          </w:p>
        </w:tc>
        <w:tc>
          <w:tcPr>
            <w:tcW w:w="1984" w:type="dxa"/>
          </w:tcPr>
          <w:p w14:paraId="77049AE9" w14:textId="751EEEE9" w:rsidR="00747B65" w:rsidRPr="00063217" w:rsidRDefault="00747B65" w:rsidP="00747B65">
            <w:pPr>
              <w:pStyle w:val="TablaCuerpoTXTGeob2025"/>
            </w:pPr>
            <w:r w:rsidRPr="00FE6B57">
              <w:t xml:space="preserve">Toma de datos en terreno. </w:t>
            </w:r>
          </w:p>
        </w:tc>
      </w:tr>
      <w:tr w:rsidR="00747B65" w:rsidRPr="00063217" w14:paraId="72563FC0" w14:textId="77777777" w:rsidTr="005B6021">
        <w:tc>
          <w:tcPr>
            <w:tcW w:w="1129" w:type="dxa"/>
            <w:vMerge/>
          </w:tcPr>
          <w:p w14:paraId="55B1AD3D" w14:textId="77777777" w:rsidR="00747B65" w:rsidRPr="00063217" w:rsidRDefault="00747B65" w:rsidP="00747B65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1C4FD355" w14:textId="77777777" w:rsidR="00747B65" w:rsidRPr="00063217" w:rsidRDefault="00747B65" w:rsidP="00747B65">
            <w:pPr>
              <w:pStyle w:val="TablaCuerpoTXTGeob2025"/>
            </w:pPr>
          </w:p>
        </w:tc>
        <w:tc>
          <w:tcPr>
            <w:tcW w:w="1560" w:type="dxa"/>
          </w:tcPr>
          <w:p w14:paraId="3D6B1302" w14:textId="5464A1DB" w:rsidR="00747B65" w:rsidRPr="00063217" w:rsidRDefault="00747B65" w:rsidP="00747B65">
            <w:pPr>
              <w:pStyle w:val="TablaCuerpoTXTGeob2025"/>
            </w:pPr>
            <w:r w:rsidRPr="002A79FD">
              <w:t>Ignacio Pacheco</w:t>
            </w:r>
          </w:p>
        </w:tc>
        <w:tc>
          <w:tcPr>
            <w:tcW w:w="1134" w:type="dxa"/>
          </w:tcPr>
          <w:p w14:paraId="4FC5173B" w14:textId="71F70011" w:rsidR="00747B65" w:rsidRPr="00063217" w:rsidRDefault="00747B65" w:rsidP="00747B65">
            <w:pPr>
              <w:pStyle w:val="TablaCuerpoTXTGeob2025"/>
            </w:pPr>
            <w:r w:rsidRPr="002A79FD">
              <w:t>Geobiota/Externo</w:t>
            </w:r>
          </w:p>
        </w:tc>
        <w:tc>
          <w:tcPr>
            <w:tcW w:w="1134" w:type="dxa"/>
          </w:tcPr>
          <w:p w14:paraId="571914AA" w14:textId="0FDDAC03" w:rsidR="00747B65" w:rsidRPr="00063217" w:rsidRDefault="00747B65" w:rsidP="00747B65">
            <w:pPr>
              <w:pStyle w:val="TablaCuerpoTXTGeob2025"/>
            </w:pPr>
            <w:r w:rsidRPr="002A79FD">
              <w:t>Especialista flora y vegetación</w:t>
            </w:r>
          </w:p>
        </w:tc>
        <w:tc>
          <w:tcPr>
            <w:tcW w:w="1036" w:type="dxa"/>
          </w:tcPr>
          <w:p w14:paraId="783A9C9D" w14:textId="74824791" w:rsidR="00747B65" w:rsidRPr="00063217" w:rsidRDefault="00747B65" w:rsidP="00747B65">
            <w:pPr>
              <w:pStyle w:val="TablaCuerpoTXTGeob2025"/>
            </w:pPr>
            <w:r w:rsidRPr="002A79FD">
              <w:t xml:space="preserve">Ingeniero </w:t>
            </w:r>
            <w:r w:rsidRPr="002A79FD">
              <w:t>Agrónomo</w:t>
            </w:r>
          </w:p>
        </w:tc>
        <w:tc>
          <w:tcPr>
            <w:tcW w:w="1984" w:type="dxa"/>
          </w:tcPr>
          <w:p w14:paraId="7B973196" w14:textId="54CEB840" w:rsidR="00747B65" w:rsidRPr="00063217" w:rsidRDefault="00747B65" w:rsidP="00747B65">
            <w:pPr>
              <w:pStyle w:val="TablaCuerpoTXTGeob2025"/>
            </w:pPr>
            <w:r w:rsidRPr="002A79FD">
              <w:t>Toma de datos en terreno.</w:t>
            </w:r>
          </w:p>
        </w:tc>
      </w:tr>
      <w:tr w:rsidR="005B6021" w:rsidRPr="00063217" w14:paraId="15C75487" w14:textId="77777777" w:rsidTr="005B6021">
        <w:tc>
          <w:tcPr>
            <w:tcW w:w="1129" w:type="dxa"/>
            <w:vMerge w:val="restart"/>
          </w:tcPr>
          <w:p w14:paraId="71D8971E" w14:textId="197D75E4" w:rsidR="005B6021" w:rsidRPr="00063217" w:rsidRDefault="005B6021" w:rsidP="00CD51BE">
            <w:pPr>
              <w:pStyle w:val="TablaCuerpoTXTGeob2025"/>
            </w:pPr>
            <w:r w:rsidRPr="00063217">
              <w:t>Flora y Vegetación</w:t>
            </w:r>
          </w:p>
        </w:tc>
        <w:tc>
          <w:tcPr>
            <w:tcW w:w="1134" w:type="dxa"/>
            <w:vMerge w:val="restart"/>
          </w:tcPr>
          <w:p w14:paraId="1D2A492B" w14:textId="0387C91C" w:rsidR="005B6021" w:rsidRPr="00063217" w:rsidRDefault="005B6021" w:rsidP="00CD51BE">
            <w:pPr>
              <w:pStyle w:val="TablaCuerpoTXTGeob2025"/>
            </w:pPr>
            <w:r>
              <w:t>Julio</w:t>
            </w:r>
          </w:p>
        </w:tc>
        <w:tc>
          <w:tcPr>
            <w:tcW w:w="1560" w:type="dxa"/>
          </w:tcPr>
          <w:p w14:paraId="7A45C66B" w14:textId="77777777" w:rsidR="005B6021" w:rsidRPr="00063217" w:rsidRDefault="005B6021" w:rsidP="00CD51BE">
            <w:pPr>
              <w:pStyle w:val="TablaCuerpoTXTGeob2025"/>
            </w:pPr>
            <w:r w:rsidRPr="00063217">
              <w:t>Cristóbal Arismendi</w:t>
            </w:r>
          </w:p>
        </w:tc>
        <w:tc>
          <w:tcPr>
            <w:tcW w:w="1134" w:type="dxa"/>
          </w:tcPr>
          <w:p w14:paraId="61D9E1DE" w14:textId="77777777" w:rsidR="005B6021" w:rsidRPr="00063217" w:rsidRDefault="005B6021" w:rsidP="00CD51BE">
            <w:pPr>
              <w:pStyle w:val="TablaCuerpoTXTGeob2025"/>
            </w:pPr>
            <w:r w:rsidRPr="00063217">
              <w:t>Geobiota</w:t>
            </w:r>
          </w:p>
        </w:tc>
        <w:tc>
          <w:tcPr>
            <w:tcW w:w="1134" w:type="dxa"/>
          </w:tcPr>
          <w:p w14:paraId="7EBAEA2B" w14:textId="1E1DCE78" w:rsidR="005B6021" w:rsidRPr="00063217" w:rsidRDefault="005B6021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63B682BB" w14:textId="1A432CE3" w:rsidR="005B6021" w:rsidRPr="00063217" w:rsidRDefault="005B6021" w:rsidP="00CD51BE">
            <w:pPr>
              <w:pStyle w:val="TablaCuerpoTXTGeob2025"/>
            </w:pPr>
            <w:r w:rsidRPr="00063217">
              <w:t>Ingeniero Forestal</w:t>
            </w:r>
          </w:p>
        </w:tc>
        <w:tc>
          <w:tcPr>
            <w:tcW w:w="1984" w:type="dxa"/>
          </w:tcPr>
          <w:p w14:paraId="6BC23DBC" w14:textId="77777777" w:rsidR="005B6021" w:rsidRPr="00063217" w:rsidRDefault="005B6021" w:rsidP="00CD51BE">
            <w:pPr>
              <w:pStyle w:val="TablaCuerpoTXTGeob2025"/>
            </w:pPr>
            <w:r w:rsidRPr="00063217">
              <w:t xml:space="preserve">Toma de datos en terreno. </w:t>
            </w:r>
          </w:p>
        </w:tc>
      </w:tr>
      <w:tr w:rsidR="005B6021" w:rsidRPr="00063217" w14:paraId="63733879" w14:textId="77777777" w:rsidTr="005B6021">
        <w:tc>
          <w:tcPr>
            <w:tcW w:w="1129" w:type="dxa"/>
            <w:vMerge/>
          </w:tcPr>
          <w:p w14:paraId="1B028301" w14:textId="77777777" w:rsidR="005B6021" w:rsidRPr="00063217" w:rsidRDefault="005B6021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4A688D89" w14:textId="77777777" w:rsidR="005B6021" w:rsidRPr="00063217" w:rsidRDefault="005B6021" w:rsidP="00CD51BE">
            <w:pPr>
              <w:pStyle w:val="TablaCuerpoTXTGeob2025"/>
            </w:pPr>
          </w:p>
        </w:tc>
        <w:tc>
          <w:tcPr>
            <w:tcW w:w="1560" w:type="dxa"/>
          </w:tcPr>
          <w:p w14:paraId="280AA83F" w14:textId="6306DDF2" w:rsidR="005B6021" w:rsidRPr="00063217" w:rsidRDefault="005B6021" w:rsidP="00CD51BE">
            <w:pPr>
              <w:pStyle w:val="TablaCuerpoTXTGeob2025"/>
            </w:pPr>
            <w:r w:rsidRPr="00063217">
              <w:t>Andres Domínguez</w:t>
            </w:r>
          </w:p>
        </w:tc>
        <w:tc>
          <w:tcPr>
            <w:tcW w:w="1134" w:type="dxa"/>
          </w:tcPr>
          <w:p w14:paraId="3BE54CCF" w14:textId="4C7FEF29" w:rsidR="005B6021" w:rsidRPr="00063217" w:rsidRDefault="005B6021" w:rsidP="00CD51BE">
            <w:pPr>
              <w:pStyle w:val="TablaCuerpoTXTGeob2025"/>
            </w:pPr>
            <w:r w:rsidRPr="00063217">
              <w:t>Geobiota/Externo</w:t>
            </w:r>
          </w:p>
        </w:tc>
        <w:tc>
          <w:tcPr>
            <w:tcW w:w="1134" w:type="dxa"/>
          </w:tcPr>
          <w:p w14:paraId="66C06575" w14:textId="5C2D2F64" w:rsidR="005B6021" w:rsidRPr="00063217" w:rsidRDefault="005B6021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7E01258C" w14:textId="78868870" w:rsidR="005B6021" w:rsidRPr="00063217" w:rsidRDefault="005B6021" w:rsidP="00CD51BE">
            <w:pPr>
              <w:pStyle w:val="TablaCuerpoTXTGeob2025"/>
            </w:pPr>
            <w:r w:rsidRPr="00063217">
              <w:t>Ingeniero Agrónomo</w:t>
            </w:r>
          </w:p>
        </w:tc>
        <w:tc>
          <w:tcPr>
            <w:tcW w:w="1984" w:type="dxa"/>
          </w:tcPr>
          <w:p w14:paraId="0D0A6938" w14:textId="77777777" w:rsidR="005B6021" w:rsidRPr="00063217" w:rsidRDefault="005B6021" w:rsidP="00CD51BE">
            <w:pPr>
              <w:pStyle w:val="TablaCuerpoTXTGeob2025"/>
            </w:pPr>
            <w:r w:rsidRPr="00063217">
              <w:t>Toma de datos de terreno.</w:t>
            </w:r>
          </w:p>
        </w:tc>
      </w:tr>
      <w:tr w:rsidR="005B6021" w:rsidRPr="00063217" w14:paraId="500CD2F5" w14:textId="77777777" w:rsidTr="005B6021">
        <w:tc>
          <w:tcPr>
            <w:tcW w:w="1129" w:type="dxa"/>
            <w:vMerge/>
          </w:tcPr>
          <w:p w14:paraId="564A5D76" w14:textId="77777777" w:rsidR="005B6021" w:rsidRPr="00063217" w:rsidRDefault="005B6021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7DF05A18" w14:textId="77777777" w:rsidR="005B6021" w:rsidRPr="00063217" w:rsidRDefault="005B6021" w:rsidP="00CD51BE">
            <w:pPr>
              <w:pStyle w:val="TablaCuerpoTXTGeob2025"/>
            </w:pPr>
          </w:p>
        </w:tc>
        <w:tc>
          <w:tcPr>
            <w:tcW w:w="1560" w:type="dxa"/>
          </w:tcPr>
          <w:p w14:paraId="08BD4FF2" w14:textId="7AD7E221" w:rsidR="005B6021" w:rsidRPr="00063217" w:rsidRDefault="005B6021" w:rsidP="00CD51BE">
            <w:pPr>
              <w:pStyle w:val="TablaCuerpoTXTGeob2025"/>
            </w:pPr>
            <w:r w:rsidRPr="00AD2E6A">
              <w:t>Martín Lotina</w:t>
            </w:r>
          </w:p>
        </w:tc>
        <w:tc>
          <w:tcPr>
            <w:tcW w:w="1134" w:type="dxa"/>
          </w:tcPr>
          <w:p w14:paraId="61B0A8E4" w14:textId="470B17CE" w:rsidR="005B6021" w:rsidRPr="00063217" w:rsidRDefault="005B6021" w:rsidP="00CD51BE">
            <w:pPr>
              <w:pStyle w:val="TablaCuerpoTXTGeob2025"/>
            </w:pPr>
            <w:r w:rsidRPr="00AD2E6A">
              <w:t>Geobiota</w:t>
            </w:r>
          </w:p>
        </w:tc>
        <w:tc>
          <w:tcPr>
            <w:tcW w:w="1134" w:type="dxa"/>
          </w:tcPr>
          <w:p w14:paraId="514C1296" w14:textId="0F9D1195" w:rsidR="005B6021" w:rsidRPr="00063217" w:rsidRDefault="005B6021" w:rsidP="00CD51BE">
            <w:pPr>
              <w:pStyle w:val="TablaCuerpoTXTGeob2025"/>
            </w:pPr>
            <w:r w:rsidRPr="00AD2E6A">
              <w:t>Especialista flora y vegetación</w:t>
            </w:r>
          </w:p>
        </w:tc>
        <w:tc>
          <w:tcPr>
            <w:tcW w:w="1036" w:type="dxa"/>
          </w:tcPr>
          <w:p w14:paraId="6E71E393" w14:textId="17B82925" w:rsidR="005B6021" w:rsidRPr="00063217" w:rsidRDefault="005B6021" w:rsidP="00CD51BE">
            <w:pPr>
              <w:pStyle w:val="TablaCuerpoTXTGeob2025"/>
            </w:pPr>
            <w:r w:rsidRPr="00AD2E6A">
              <w:t>Ingeniero Forestal</w:t>
            </w:r>
          </w:p>
        </w:tc>
        <w:tc>
          <w:tcPr>
            <w:tcW w:w="1984" w:type="dxa"/>
          </w:tcPr>
          <w:p w14:paraId="22346B80" w14:textId="53551BB8" w:rsidR="005B6021" w:rsidRPr="00063217" w:rsidRDefault="00777EF2" w:rsidP="00CD51BE">
            <w:pPr>
              <w:pStyle w:val="TablaCuerpoTXTGeob2025"/>
            </w:pPr>
            <w:r w:rsidRPr="004C4668">
              <w:t>Toma de datos de terreno.</w:t>
            </w:r>
          </w:p>
        </w:tc>
      </w:tr>
      <w:tr w:rsidR="005B6021" w:rsidRPr="00063217" w14:paraId="3CE48121" w14:textId="77777777" w:rsidTr="005B6021">
        <w:tc>
          <w:tcPr>
            <w:tcW w:w="1129" w:type="dxa"/>
            <w:vMerge/>
          </w:tcPr>
          <w:p w14:paraId="1705E975" w14:textId="77777777" w:rsidR="005B6021" w:rsidRPr="00063217" w:rsidRDefault="005B6021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58D9E8EC" w14:textId="77777777" w:rsidR="005B6021" w:rsidRPr="00063217" w:rsidRDefault="005B6021" w:rsidP="00CD51BE">
            <w:pPr>
              <w:pStyle w:val="TablaCuerpoTXTGeob2025"/>
            </w:pPr>
          </w:p>
        </w:tc>
        <w:tc>
          <w:tcPr>
            <w:tcW w:w="1560" w:type="dxa"/>
          </w:tcPr>
          <w:p w14:paraId="3AC98126" w14:textId="2B4B341A" w:rsidR="005B6021" w:rsidRPr="00063217" w:rsidRDefault="005B6021" w:rsidP="00CD51BE">
            <w:pPr>
              <w:pStyle w:val="TablaCuerpoTXTGeob2025"/>
            </w:pPr>
            <w:r w:rsidRPr="004C4668">
              <w:t>Diego Recaman</w:t>
            </w:r>
          </w:p>
        </w:tc>
        <w:tc>
          <w:tcPr>
            <w:tcW w:w="1134" w:type="dxa"/>
          </w:tcPr>
          <w:p w14:paraId="5F6C595B" w14:textId="7F1A8AA1" w:rsidR="005B6021" w:rsidRPr="00063217" w:rsidRDefault="005B6021" w:rsidP="00CD51BE">
            <w:pPr>
              <w:pStyle w:val="TablaCuerpoTXTGeob2025"/>
            </w:pPr>
            <w:r w:rsidRPr="004C4668">
              <w:t>Geobiota/Externo</w:t>
            </w:r>
          </w:p>
        </w:tc>
        <w:tc>
          <w:tcPr>
            <w:tcW w:w="1134" w:type="dxa"/>
          </w:tcPr>
          <w:p w14:paraId="5AACEDFF" w14:textId="384543BE" w:rsidR="005B6021" w:rsidRPr="00063217" w:rsidRDefault="005B6021" w:rsidP="00CD51BE">
            <w:pPr>
              <w:pStyle w:val="TablaCuerpoTXTGeob2025"/>
            </w:pPr>
            <w:r w:rsidRPr="004C4668">
              <w:t>Especialista flora y vegetación</w:t>
            </w:r>
          </w:p>
        </w:tc>
        <w:tc>
          <w:tcPr>
            <w:tcW w:w="1036" w:type="dxa"/>
          </w:tcPr>
          <w:p w14:paraId="373325BB" w14:textId="5444903C" w:rsidR="005B6021" w:rsidRPr="00063217" w:rsidRDefault="005B6021" w:rsidP="00CD51BE">
            <w:pPr>
              <w:pStyle w:val="TablaCuerpoTXTGeob2025"/>
            </w:pPr>
            <w:r w:rsidRPr="004C4668">
              <w:t>Ingeniero Ambiental</w:t>
            </w:r>
          </w:p>
        </w:tc>
        <w:tc>
          <w:tcPr>
            <w:tcW w:w="1984" w:type="dxa"/>
          </w:tcPr>
          <w:p w14:paraId="403B4575" w14:textId="655E412F" w:rsidR="005B6021" w:rsidRPr="00063217" w:rsidRDefault="005B6021" w:rsidP="00CD51BE">
            <w:pPr>
              <w:pStyle w:val="TablaCuerpoTXTGeob2025"/>
            </w:pPr>
            <w:r w:rsidRPr="004C4668">
              <w:t>Toma de datos de terreno.</w:t>
            </w:r>
          </w:p>
        </w:tc>
      </w:tr>
      <w:tr w:rsidR="00777EF2" w:rsidRPr="00063217" w14:paraId="3F66B992" w14:textId="77777777" w:rsidTr="005B6021">
        <w:tc>
          <w:tcPr>
            <w:tcW w:w="1129" w:type="dxa"/>
            <w:vMerge/>
          </w:tcPr>
          <w:p w14:paraId="253AB0D9" w14:textId="77777777" w:rsidR="00777EF2" w:rsidRPr="00063217" w:rsidRDefault="00777EF2" w:rsidP="00CD51BE">
            <w:pPr>
              <w:pStyle w:val="TablaCuerpoTXTGeob2025"/>
            </w:pPr>
          </w:p>
        </w:tc>
        <w:tc>
          <w:tcPr>
            <w:tcW w:w="1134" w:type="dxa"/>
            <w:vMerge w:val="restart"/>
          </w:tcPr>
          <w:p w14:paraId="579F30D9" w14:textId="619BB98E" w:rsidR="00777EF2" w:rsidRPr="00063217" w:rsidRDefault="00777EF2" w:rsidP="00CD51BE">
            <w:pPr>
              <w:pStyle w:val="TablaCuerpoTXTGeob2025"/>
            </w:pPr>
            <w:r>
              <w:t>Octubre</w:t>
            </w:r>
          </w:p>
        </w:tc>
        <w:tc>
          <w:tcPr>
            <w:tcW w:w="1560" w:type="dxa"/>
          </w:tcPr>
          <w:p w14:paraId="1121E1A2" w14:textId="180EA8AA" w:rsidR="00777EF2" w:rsidRPr="00063217" w:rsidRDefault="00777EF2" w:rsidP="00CD51BE">
            <w:pPr>
              <w:pStyle w:val="TablaCuerpoTXTGeob2025"/>
            </w:pPr>
            <w:r w:rsidRPr="00063217">
              <w:t>Andrés Aguilar</w:t>
            </w:r>
          </w:p>
        </w:tc>
        <w:tc>
          <w:tcPr>
            <w:tcW w:w="1134" w:type="dxa"/>
          </w:tcPr>
          <w:p w14:paraId="5BD9AD6F" w14:textId="056936A9" w:rsidR="00777EF2" w:rsidRPr="00063217" w:rsidRDefault="00777EF2" w:rsidP="00CD51BE">
            <w:pPr>
              <w:pStyle w:val="TablaCuerpoTXTGeob2025"/>
            </w:pPr>
            <w:r w:rsidRPr="00063217">
              <w:t>Geobiota</w:t>
            </w:r>
          </w:p>
        </w:tc>
        <w:tc>
          <w:tcPr>
            <w:tcW w:w="1134" w:type="dxa"/>
          </w:tcPr>
          <w:p w14:paraId="48DF7442" w14:textId="3062AE03" w:rsidR="00777EF2" w:rsidRPr="00063217" w:rsidRDefault="00777EF2" w:rsidP="00CD51BE">
            <w:pPr>
              <w:pStyle w:val="TablaCuerpoTXTGeob2025"/>
            </w:pPr>
            <w:r w:rsidRPr="00063217">
              <w:t>Especialista flora y vegetación</w:t>
            </w:r>
          </w:p>
        </w:tc>
        <w:tc>
          <w:tcPr>
            <w:tcW w:w="1036" w:type="dxa"/>
          </w:tcPr>
          <w:p w14:paraId="3F7BE843" w14:textId="54BA80E8" w:rsidR="00777EF2" w:rsidRPr="00063217" w:rsidRDefault="00777EF2" w:rsidP="00CD51BE">
            <w:pPr>
              <w:pStyle w:val="TablaCuerpoTXTGeob2025"/>
            </w:pPr>
            <w:r w:rsidRPr="00063217">
              <w:t>Ingeniero Forestal</w:t>
            </w:r>
          </w:p>
        </w:tc>
        <w:tc>
          <w:tcPr>
            <w:tcW w:w="1984" w:type="dxa"/>
          </w:tcPr>
          <w:p w14:paraId="0F8A157B" w14:textId="074BD0A2" w:rsidR="00777EF2" w:rsidRPr="00063217" w:rsidRDefault="00777EF2" w:rsidP="00CD51BE">
            <w:pPr>
              <w:pStyle w:val="TablaCuerpoTXTGeob2025"/>
            </w:pPr>
            <w:r w:rsidRPr="00063217">
              <w:t xml:space="preserve">Toma de datos en terreno. </w:t>
            </w:r>
          </w:p>
        </w:tc>
      </w:tr>
      <w:tr w:rsidR="00777EF2" w:rsidRPr="00063217" w14:paraId="2770834B" w14:textId="77777777" w:rsidTr="005B6021">
        <w:tc>
          <w:tcPr>
            <w:tcW w:w="1129" w:type="dxa"/>
            <w:vMerge/>
          </w:tcPr>
          <w:p w14:paraId="62E9DE1E" w14:textId="77777777" w:rsidR="00777EF2" w:rsidRPr="00063217" w:rsidRDefault="00777EF2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40FB1B10" w14:textId="339B2308" w:rsidR="00777EF2" w:rsidRPr="00063217" w:rsidRDefault="00777EF2" w:rsidP="00CD51BE">
            <w:pPr>
              <w:pStyle w:val="TablaCuerpoTXTGeob2025"/>
            </w:pPr>
          </w:p>
        </w:tc>
        <w:tc>
          <w:tcPr>
            <w:tcW w:w="1560" w:type="dxa"/>
          </w:tcPr>
          <w:p w14:paraId="7C49F972" w14:textId="210138FB" w:rsidR="00777EF2" w:rsidRPr="00063217" w:rsidRDefault="00777EF2" w:rsidP="00CD51BE">
            <w:pPr>
              <w:pStyle w:val="TablaCuerpoTXTGeob2025"/>
            </w:pPr>
            <w:r w:rsidRPr="007F2329">
              <w:t>Martín Lotina</w:t>
            </w:r>
          </w:p>
        </w:tc>
        <w:tc>
          <w:tcPr>
            <w:tcW w:w="1134" w:type="dxa"/>
          </w:tcPr>
          <w:p w14:paraId="3CF372F1" w14:textId="46F3BE50" w:rsidR="00777EF2" w:rsidRPr="00063217" w:rsidRDefault="00777EF2" w:rsidP="00CD51BE">
            <w:pPr>
              <w:pStyle w:val="TablaCuerpoTXTGeob2025"/>
            </w:pPr>
            <w:r w:rsidRPr="007F2329">
              <w:t>Geobiota</w:t>
            </w:r>
          </w:p>
        </w:tc>
        <w:tc>
          <w:tcPr>
            <w:tcW w:w="1134" w:type="dxa"/>
          </w:tcPr>
          <w:p w14:paraId="628D4A03" w14:textId="0FD8E7B2" w:rsidR="00777EF2" w:rsidRPr="00063217" w:rsidRDefault="00777EF2" w:rsidP="00CD51BE">
            <w:pPr>
              <w:pStyle w:val="TablaCuerpoTXTGeob2025"/>
            </w:pPr>
            <w:r w:rsidRPr="007F2329">
              <w:t>Especialista flora y vegetación</w:t>
            </w:r>
          </w:p>
        </w:tc>
        <w:tc>
          <w:tcPr>
            <w:tcW w:w="1036" w:type="dxa"/>
          </w:tcPr>
          <w:p w14:paraId="615D3359" w14:textId="0F3D48F8" w:rsidR="00777EF2" w:rsidRPr="00063217" w:rsidRDefault="00777EF2" w:rsidP="00CD51BE">
            <w:pPr>
              <w:pStyle w:val="TablaCuerpoTXTGeob2025"/>
            </w:pPr>
            <w:r w:rsidRPr="007F2329">
              <w:t>Ingeniero Forestal</w:t>
            </w:r>
          </w:p>
        </w:tc>
        <w:tc>
          <w:tcPr>
            <w:tcW w:w="1984" w:type="dxa"/>
          </w:tcPr>
          <w:p w14:paraId="4F87CA80" w14:textId="3D251980" w:rsidR="00777EF2" w:rsidRPr="00063217" w:rsidRDefault="00777EF2" w:rsidP="00CD51BE">
            <w:pPr>
              <w:pStyle w:val="TablaCuerpoTXTGeob2025"/>
            </w:pPr>
            <w:r w:rsidRPr="007F2329">
              <w:t xml:space="preserve">Toma de datos en terreno. </w:t>
            </w:r>
          </w:p>
        </w:tc>
      </w:tr>
      <w:tr w:rsidR="00777EF2" w:rsidRPr="00063217" w14:paraId="4792B78F" w14:textId="77777777" w:rsidTr="005B6021">
        <w:tc>
          <w:tcPr>
            <w:tcW w:w="1129" w:type="dxa"/>
            <w:vMerge/>
          </w:tcPr>
          <w:p w14:paraId="22699237" w14:textId="77777777" w:rsidR="00777EF2" w:rsidRPr="00063217" w:rsidRDefault="00777EF2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471B03C6" w14:textId="77777777" w:rsidR="00777EF2" w:rsidRPr="00063217" w:rsidRDefault="00777EF2" w:rsidP="00CD51BE">
            <w:pPr>
              <w:pStyle w:val="TablaCuerpoTXTGeob2025"/>
            </w:pPr>
          </w:p>
        </w:tc>
        <w:tc>
          <w:tcPr>
            <w:tcW w:w="1560" w:type="dxa"/>
          </w:tcPr>
          <w:p w14:paraId="726C9AD1" w14:textId="29C94AAF" w:rsidR="00777EF2" w:rsidRPr="00063217" w:rsidRDefault="00777EF2" w:rsidP="00CD51BE">
            <w:pPr>
              <w:pStyle w:val="TablaCuerpoTXTGeob2025"/>
            </w:pPr>
            <w:r w:rsidRPr="00E844E1">
              <w:t>Michelle Riquelme</w:t>
            </w:r>
          </w:p>
        </w:tc>
        <w:tc>
          <w:tcPr>
            <w:tcW w:w="1134" w:type="dxa"/>
          </w:tcPr>
          <w:p w14:paraId="4B7C469A" w14:textId="2A42DEB6" w:rsidR="00777EF2" w:rsidRPr="00063217" w:rsidRDefault="00777EF2" w:rsidP="00CD51BE">
            <w:pPr>
              <w:pStyle w:val="TablaCuerpoTXTGeob2025"/>
            </w:pPr>
            <w:r w:rsidRPr="00E844E1">
              <w:t>Geobiota/Externo</w:t>
            </w:r>
          </w:p>
        </w:tc>
        <w:tc>
          <w:tcPr>
            <w:tcW w:w="1134" w:type="dxa"/>
          </w:tcPr>
          <w:p w14:paraId="79AD5364" w14:textId="61481412" w:rsidR="00777EF2" w:rsidRPr="00063217" w:rsidRDefault="00777EF2" w:rsidP="00CD51BE">
            <w:pPr>
              <w:pStyle w:val="TablaCuerpoTXTGeob2025"/>
            </w:pPr>
            <w:r w:rsidRPr="007F2329">
              <w:t>Especialista flora y vegetación</w:t>
            </w:r>
          </w:p>
        </w:tc>
        <w:tc>
          <w:tcPr>
            <w:tcW w:w="1036" w:type="dxa"/>
          </w:tcPr>
          <w:p w14:paraId="09650E2E" w14:textId="1A552A3B" w:rsidR="00777EF2" w:rsidRPr="00063217" w:rsidRDefault="00777EF2" w:rsidP="00CD51BE">
            <w:pPr>
              <w:pStyle w:val="TablaCuerpoTXTGeob2025"/>
            </w:pPr>
            <w:r w:rsidRPr="00E844E1">
              <w:t>Ingeniera Agrónoma</w:t>
            </w:r>
          </w:p>
        </w:tc>
        <w:tc>
          <w:tcPr>
            <w:tcW w:w="1984" w:type="dxa"/>
          </w:tcPr>
          <w:p w14:paraId="04DDAF17" w14:textId="5041E93B" w:rsidR="00777EF2" w:rsidRPr="00063217" w:rsidRDefault="00777EF2" w:rsidP="00CD51BE">
            <w:pPr>
              <w:pStyle w:val="TablaCuerpoTXTGeob2025"/>
            </w:pPr>
            <w:r w:rsidRPr="00E844E1">
              <w:t>Toma de datos de terreno: COT</w:t>
            </w:r>
          </w:p>
        </w:tc>
      </w:tr>
      <w:tr w:rsidR="00777EF2" w:rsidRPr="00063217" w14:paraId="32BF184D" w14:textId="77777777" w:rsidTr="005B6021">
        <w:tc>
          <w:tcPr>
            <w:tcW w:w="1129" w:type="dxa"/>
            <w:vMerge/>
          </w:tcPr>
          <w:p w14:paraId="6298B73F" w14:textId="77777777" w:rsidR="00777EF2" w:rsidRPr="00063217" w:rsidRDefault="00777EF2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17BAE4F9" w14:textId="77777777" w:rsidR="00777EF2" w:rsidRPr="00063217" w:rsidRDefault="00777EF2" w:rsidP="00CD51BE">
            <w:pPr>
              <w:pStyle w:val="TablaCuerpoTXTGeob2025"/>
            </w:pPr>
          </w:p>
        </w:tc>
        <w:tc>
          <w:tcPr>
            <w:tcW w:w="1560" w:type="dxa"/>
          </w:tcPr>
          <w:p w14:paraId="77EEEC4F" w14:textId="20B130A2" w:rsidR="00777EF2" w:rsidRPr="00063217" w:rsidRDefault="00777EF2" w:rsidP="00CD51BE">
            <w:pPr>
              <w:pStyle w:val="TablaCuerpoTXTGeob2025"/>
            </w:pPr>
            <w:r>
              <w:t>Juan Rojas</w:t>
            </w:r>
          </w:p>
        </w:tc>
        <w:tc>
          <w:tcPr>
            <w:tcW w:w="1134" w:type="dxa"/>
          </w:tcPr>
          <w:p w14:paraId="23EC9A52" w14:textId="4329C80C" w:rsidR="00777EF2" w:rsidRPr="00063217" w:rsidRDefault="00777EF2" w:rsidP="00CD51BE">
            <w:pPr>
              <w:pStyle w:val="TablaCuerpoTXTGeob2025"/>
            </w:pPr>
            <w:r w:rsidRPr="00E844E1">
              <w:t>Geobiota/Externo</w:t>
            </w:r>
          </w:p>
        </w:tc>
        <w:tc>
          <w:tcPr>
            <w:tcW w:w="1134" w:type="dxa"/>
          </w:tcPr>
          <w:p w14:paraId="46E90CF0" w14:textId="2536D33A" w:rsidR="00777EF2" w:rsidRPr="00063217" w:rsidRDefault="00777EF2" w:rsidP="00CD51BE">
            <w:pPr>
              <w:pStyle w:val="TablaCuerpoTXTGeob2025"/>
            </w:pPr>
            <w:r w:rsidRPr="007F2329">
              <w:t>Especialista flora y vegetación</w:t>
            </w:r>
          </w:p>
        </w:tc>
        <w:tc>
          <w:tcPr>
            <w:tcW w:w="1036" w:type="dxa"/>
          </w:tcPr>
          <w:p w14:paraId="75A22229" w14:textId="55C36B49" w:rsidR="00777EF2" w:rsidRPr="00063217" w:rsidRDefault="00777EF2" w:rsidP="00CD51BE">
            <w:pPr>
              <w:pStyle w:val="TablaCuerpoTXTGeob2025"/>
            </w:pPr>
            <w:r>
              <w:t>Biólogo Ambiental</w:t>
            </w:r>
          </w:p>
        </w:tc>
        <w:tc>
          <w:tcPr>
            <w:tcW w:w="1984" w:type="dxa"/>
          </w:tcPr>
          <w:p w14:paraId="680569F7" w14:textId="07209048" w:rsidR="00777EF2" w:rsidRPr="00063217" w:rsidRDefault="00777EF2" w:rsidP="00CD51BE">
            <w:pPr>
              <w:pStyle w:val="TablaCuerpoTXTGeob2025"/>
            </w:pPr>
            <w:r w:rsidRPr="00E844E1">
              <w:t>Toma de datos de terreno: COT</w:t>
            </w:r>
          </w:p>
        </w:tc>
      </w:tr>
      <w:tr w:rsidR="00CD51BE" w:rsidRPr="00063217" w14:paraId="3D25640E" w14:textId="77777777" w:rsidTr="005B6021">
        <w:tc>
          <w:tcPr>
            <w:tcW w:w="1129" w:type="dxa"/>
            <w:vMerge w:val="restart"/>
          </w:tcPr>
          <w:p w14:paraId="1232A0E0" w14:textId="77777777" w:rsidR="00CD51BE" w:rsidRPr="00063217" w:rsidRDefault="00CD51BE" w:rsidP="00CD51BE">
            <w:pPr>
              <w:pStyle w:val="TablaCuerpoTXTGeob2025"/>
            </w:pPr>
            <w:r w:rsidRPr="00063217">
              <w:t>Biomasa de Algarrobos</w:t>
            </w:r>
          </w:p>
        </w:tc>
        <w:tc>
          <w:tcPr>
            <w:tcW w:w="1134" w:type="dxa"/>
            <w:vMerge w:val="restart"/>
          </w:tcPr>
          <w:p w14:paraId="3B52758F" w14:textId="7644D31F" w:rsidR="00CD51BE" w:rsidRPr="00063217" w:rsidRDefault="00CD51BE" w:rsidP="00CD51BE">
            <w:pPr>
              <w:pStyle w:val="TablaCuerpoTXTGeob2025"/>
            </w:pPr>
            <w:r>
              <w:t>Julio</w:t>
            </w:r>
          </w:p>
        </w:tc>
        <w:tc>
          <w:tcPr>
            <w:tcW w:w="1560" w:type="dxa"/>
          </w:tcPr>
          <w:p w14:paraId="6574D407" w14:textId="3C8C0E7E" w:rsidR="00CD51BE" w:rsidRPr="00063217" w:rsidRDefault="00CD51BE" w:rsidP="00CD51BE">
            <w:pPr>
              <w:pStyle w:val="TablaCuerpoTXTGeob2025"/>
            </w:pPr>
            <w:r w:rsidRPr="00B84D34">
              <w:t>Michelle Riquelme</w:t>
            </w:r>
          </w:p>
        </w:tc>
        <w:tc>
          <w:tcPr>
            <w:tcW w:w="1134" w:type="dxa"/>
          </w:tcPr>
          <w:p w14:paraId="4DF6EBA8" w14:textId="6414C77F" w:rsidR="00CD51BE" w:rsidRPr="00063217" w:rsidRDefault="00CD51BE" w:rsidP="00CD51BE">
            <w:pPr>
              <w:pStyle w:val="TablaCuerpoTXTGeob2025"/>
            </w:pPr>
            <w:r w:rsidRPr="00B84D34">
              <w:t>Geobiota/Externo</w:t>
            </w:r>
          </w:p>
        </w:tc>
        <w:tc>
          <w:tcPr>
            <w:tcW w:w="1134" w:type="dxa"/>
          </w:tcPr>
          <w:p w14:paraId="14BB6114" w14:textId="0C36372B" w:rsidR="00CD51BE" w:rsidRPr="00063217" w:rsidRDefault="00CD51BE" w:rsidP="00CD51BE">
            <w:pPr>
              <w:pStyle w:val="TablaCuerpoTXTGeob2025"/>
            </w:pPr>
            <w:r w:rsidRPr="00B84D34">
              <w:t>Especialista flora y vegetación</w:t>
            </w:r>
          </w:p>
        </w:tc>
        <w:tc>
          <w:tcPr>
            <w:tcW w:w="1036" w:type="dxa"/>
          </w:tcPr>
          <w:p w14:paraId="7387F5F5" w14:textId="16EF32E8" w:rsidR="00CD51BE" w:rsidRPr="00063217" w:rsidRDefault="00CD51BE" w:rsidP="00CD51BE">
            <w:pPr>
              <w:pStyle w:val="TablaCuerpoTXTGeob2025"/>
            </w:pPr>
            <w:r w:rsidRPr="00B84D34">
              <w:t>Ingeniera Agrónoma</w:t>
            </w:r>
          </w:p>
        </w:tc>
        <w:tc>
          <w:tcPr>
            <w:tcW w:w="1984" w:type="dxa"/>
          </w:tcPr>
          <w:p w14:paraId="41F3B2F6" w14:textId="674E416F" w:rsidR="00CD51BE" w:rsidRPr="00063217" w:rsidRDefault="00CD51BE" w:rsidP="00CD51BE">
            <w:pPr>
              <w:pStyle w:val="TablaCuerpoTXTGeob2025"/>
            </w:pPr>
            <w:r w:rsidRPr="00B84D34">
              <w:t>Toma de datos de terreno</w:t>
            </w:r>
          </w:p>
        </w:tc>
      </w:tr>
      <w:tr w:rsidR="00CD51BE" w:rsidRPr="00063217" w14:paraId="40C8BB13" w14:textId="77777777" w:rsidTr="005B6021">
        <w:tc>
          <w:tcPr>
            <w:tcW w:w="1129" w:type="dxa"/>
            <w:vMerge/>
          </w:tcPr>
          <w:p w14:paraId="5E7C3B03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5EF0B855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53DC7157" w14:textId="58FAE808" w:rsidR="00CD51BE" w:rsidRPr="00063217" w:rsidRDefault="00CD51BE" w:rsidP="00CD51BE">
            <w:pPr>
              <w:pStyle w:val="TablaCuerpoTXTGeob2025"/>
            </w:pPr>
            <w:r w:rsidRPr="00DF00B2">
              <w:t>Cristóbal Arismendi</w:t>
            </w:r>
          </w:p>
        </w:tc>
        <w:tc>
          <w:tcPr>
            <w:tcW w:w="1134" w:type="dxa"/>
          </w:tcPr>
          <w:p w14:paraId="4AF4F5FD" w14:textId="2CA46D40" w:rsidR="00CD51BE" w:rsidRPr="00063217" w:rsidRDefault="00CD51BE" w:rsidP="00CD51BE">
            <w:pPr>
              <w:pStyle w:val="TablaCuerpoTXTGeob2025"/>
            </w:pPr>
            <w:r w:rsidRPr="00DF00B2">
              <w:t>Geobiota</w:t>
            </w:r>
          </w:p>
        </w:tc>
        <w:tc>
          <w:tcPr>
            <w:tcW w:w="1134" w:type="dxa"/>
          </w:tcPr>
          <w:p w14:paraId="328DCD84" w14:textId="3AFFEAC5" w:rsidR="00CD51BE" w:rsidRPr="00063217" w:rsidRDefault="00CD51BE" w:rsidP="00CD51BE">
            <w:pPr>
              <w:pStyle w:val="TablaCuerpoTXTGeob2025"/>
            </w:pPr>
            <w:r w:rsidRPr="00DF00B2">
              <w:t>Especialista flora y vegetación</w:t>
            </w:r>
          </w:p>
        </w:tc>
        <w:tc>
          <w:tcPr>
            <w:tcW w:w="1036" w:type="dxa"/>
          </w:tcPr>
          <w:p w14:paraId="05121C4B" w14:textId="06DE5C17" w:rsidR="00CD51BE" w:rsidRPr="00063217" w:rsidRDefault="00CD51BE" w:rsidP="00CD51BE">
            <w:pPr>
              <w:pStyle w:val="TablaCuerpoTXTGeob2025"/>
            </w:pPr>
            <w:r w:rsidRPr="00DF00B2">
              <w:t>Ingeniero Forestal</w:t>
            </w:r>
          </w:p>
        </w:tc>
        <w:tc>
          <w:tcPr>
            <w:tcW w:w="1984" w:type="dxa"/>
          </w:tcPr>
          <w:p w14:paraId="22D42CD5" w14:textId="372BE760" w:rsidR="00CD51BE" w:rsidRPr="00063217" w:rsidRDefault="00CD51BE" w:rsidP="00CD51BE">
            <w:pPr>
              <w:pStyle w:val="TablaCuerpoTXTGeob2025"/>
            </w:pPr>
            <w:r w:rsidRPr="00DF00B2">
              <w:t xml:space="preserve">Toma de datos </w:t>
            </w:r>
            <w:r>
              <w:t>de</w:t>
            </w:r>
            <w:r w:rsidRPr="00DF00B2">
              <w:t xml:space="preserve"> t</w:t>
            </w:r>
            <w:r>
              <w:t>e</w:t>
            </w:r>
            <w:r w:rsidRPr="00DF00B2">
              <w:t>rreno.</w:t>
            </w:r>
          </w:p>
        </w:tc>
      </w:tr>
      <w:tr w:rsidR="00CD51BE" w:rsidRPr="00063217" w14:paraId="7E703020" w14:textId="77777777" w:rsidTr="005B6021">
        <w:tc>
          <w:tcPr>
            <w:tcW w:w="1129" w:type="dxa"/>
            <w:vMerge/>
          </w:tcPr>
          <w:p w14:paraId="6FBD9D9E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5854AECF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43C31124" w14:textId="26C64504" w:rsidR="00CD51BE" w:rsidRPr="00063217" w:rsidRDefault="00CD51BE" w:rsidP="00CD51BE">
            <w:pPr>
              <w:pStyle w:val="TablaCuerpoTXTGeob2025"/>
            </w:pPr>
            <w:r>
              <w:t>Antonia Valderrama</w:t>
            </w:r>
          </w:p>
        </w:tc>
        <w:tc>
          <w:tcPr>
            <w:tcW w:w="1134" w:type="dxa"/>
          </w:tcPr>
          <w:p w14:paraId="2D757908" w14:textId="0ACF7420" w:rsidR="00CD51BE" w:rsidRPr="00063217" w:rsidRDefault="00CD51BE" w:rsidP="00CD51BE">
            <w:pPr>
              <w:pStyle w:val="TablaCuerpoTXTGeob2025"/>
            </w:pPr>
            <w:r w:rsidRPr="00B84D34">
              <w:t>Geobiota/Externo</w:t>
            </w:r>
          </w:p>
        </w:tc>
        <w:tc>
          <w:tcPr>
            <w:tcW w:w="1134" w:type="dxa"/>
          </w:tcPr>
          <w:p w14:paraId="0EB0F16A" w14:textId="7E3FE887" w:rsidR="00CD51BE" w:rsidRPr="00063217" w:rsidRDefault="00CD51BE" w:rsidP="00CD51BE">
            <w:pPr>
              <w:pStyle w:val="TablaCuerpoTXTGeob2025"/>
            </w:pPr>
            <w:r w:rsidRPr="00DF00B2">
              <w:t>Especialista flora y vegetación</w:t>
            </w:r>
          </w:p>
        </w:tc>
        <w:tc>
          <w:tcPr>
            <w:tcW w:w="1036" w:type="dxa"/>
          </w:tcPr>
          <w:p w14:paraId="352A2A41" w14:textId="732C243B" w:rsidR="00CD51BE" w:rsidRPr="00063217" w:rsidRDefault="00CD51BE" w:rsidP="00CD51BE">
            <w:pPr>
              <w:pStyle w:val="TablaCuerpoTXTGeob2025"/>
            </w:pPr>
          </w:p>
        </w:tc>
        <w:tc>
          <w:tcPr>
            <w:tcW w:w="1984" w:type="dxa"/>
          </w:tcPr>
          <w:p w14:paraId="2DA3C2AD" w14:textId="0B780C85" w:rsidR="00CD51BE" w:rsidRPr="00063217" w:rsidRDefault="00CD51BE" w:rsidP="00CD51BE">
            <w:pPr>
              <w:pStyle w:val="TablaCuerpoTXTGeob2025"/>
            </w:pPr>
            <w:r w:rsidRPr="00DF00B2">
              <w:t xml:space="preserve">Toma de datos </w:t>
            </w:r>
            <w:r>
              <w:t>de</w:t>
            </w:r>
            <w:r w:rsidRPr="00DF00B2">
              <w:t xml:space="preserve"> t</w:t>
            </w:r>
            <w:r>
              <w:t>e</w:t>
            </w:r>
            <w:r w:rsidRPr="00DF00B2">
              <w:t>rreno.</w:t>
            </w:r>
          </w:p>
        </w:tc>
      </w:tr>
      <w:tr w:rsidR="00CD51BE" w:rsidRPr="00063217" w14:paraId="692D44B7" w14:textId="77777777" w:rsidTr="005B6021">
        <w:tc>
          <w:tcPr>
            <w:tcW w:w="1129" w:type="dxa"/>
            <w:vMerge/>
          </w:tcPr>
          <w:p w14:paraId="56AC54F6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2C444CD1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5343B389" w14:textId="198EAAB9" w:rsidR="00CD51BE" w:rsidRPr="00063217" w:rsidRDefault="00CD51BE" w:rsidP="00CD51BE">
            <w:pPr>
              <w:pStyle w:val="TablaCuerpoTXTGeob2025"/>
            </w:pPr>
            <w:r>
              <w:t>Jaime Donoso</w:t>
            </w:r>
          </w:p>
        </w:tc>
        <w:tc>
          <w:tcPr>
            <w:tcW w:w="1134" w:type="dxa"/>
          </w:tcPr>
          <w:p w14:paraId="674B5ECA" w14:textId="61F1C339" w:rsidR="00CD51BE" w:rsidRPr="00063217" w:rsidRDefault="00CD51BE" w:rsidP="00CD51BE">
            <w:pPr>
              <w:pStyle w:val="TablaCuerpoTXTGeob2025"/>
            </w:pPr>
            <w:r w:rsidRPr="00B84D34">
              <w:t>Geobiota/Externo</w:t>
            </w:r>
          </w:p>
        </w:tc>
        <w:tc>
          <w:tcPr>
            <w:tcW w:w="1134" w:type="dxa"/>
          </w:tcPr>
          <w:p w14:paraId="51806B49" w14:textId="74C87947" w:rsidR="00CD51BE" w:rsidRPr="00063217" w:rsidRDefault="00CD51BE" w:rsidP="00CD51BE">
            <w:pPr>
              <w:pStyle w:val="TablaCuerpoTXTGeob2025"/>
            </w:pPr>
            <w:r w:rsidRPr="00DF00B2">
              <w:t>Especialista flora y vegetación</w:t>
            </w:r>
          </w:p>
        </w:tc>
        <w:tc>
          <w:tcPr>
            <w:tcW w:w="1036" w:type="dxa"/>
          </w:tcPr>
          <w:p w14:paraId="46A0ABAE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984" w:type="dxa"/>
          </w:tcPr>
          <w:p w14:paraId="1CE71C16" w14:textId="1784F481" w:rsidR="00CD51BE" w:rsidRPr="00063217" w:rsidRDefault="00CD51BE" w:rsidP="00CD51BE">
            <w:pPr>
              <w:pStyle w:val="TablaCuerpoTXTGeob2025"/>
            </w:pPr>
            <w:r w:rsidRPr="00DF00B2">
              <w:t xml:space="preserve">Toma de datos </w:t>
            </w:r>
            <w:r>
              <w:t>de</w:t>
            </w:r>
            <w:r w:rsidRPr="00DF00B2">
              <w:t xml:space="preserve"> t</w:t>
            </w:r>
            <w:r>
              <w:t>e</w:t>
            </w:r>
            <w:r w:rsidRPr="00DF00B2">
              <w:t>rreno.</w:t>
            </w:r>
          </w:p>
        </w:tc>
      </w:tr>
      <w:tr w:rsidR="00CD51BE" w:rsidRPr="00063217" w14:paraId="694A51F2" w14:textId="77777777" w:rsidTr="005B6021">
        <w:tc>
          <w:tcPr>
            <w:tcW w:w="1129" w:type="dxa"/>
            <w:vMerge/>
          </w:tcPr>
          <w:p w14:paraId="30F32E31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7C3FDD4C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3919A219" w14:textId="04D4DE4B" w:rsidR="00CD51BE" w:rsidRPr="00063217" w:rsidRDefault="00CD51BE" w:rsidP="00CD51BE">
            <w:pPr>
              <w:pStyle w:val="TablaCuerpoTXTGeob2025"/>
            </w:pPr>
            <w:r w:rsidRPr="00063217">
              <w:t>Gustavo Cruz M.</w:t>
            </w:r>
          </w:p>
        </w:tc>
        <w:tc>
          <w:tcPr>
            <w:tcW w:w="1134" w:type="dxa"/>
          </w:tcPr>
          <w:p w14:paraId="276C6BBB" w14:textId="157D4924" w:rsidR="00CD51BE" w:rsidRPr="00063217" w:rsidRDefault="00CD51BE" w:rsidP="00CD51BE">
            <w:pPr>
              <w:pStyle w:val="TablaCuerpoTXTGeob2025"/>
            </w:pPr>
            <w:r w:rsidRPr="00063217">
              <w:t>Universidad de Chile</w:t>
            </w:r>
          </w:p>
        </w:tc>
        <w:tc>
          <w:tcPr>
            <w:tcW w:w="1134" w:type="dxa"/>
          </w:tcPr>
          <w:p w14:paraId="056DA5D3" w14:textId="76B314CE" w:rsidR="00CD51BE" w:rsidRPr="00063217" w:rsidRDefault="00CD51BE" w:rsidP="00CD51BE">
            <w:pPr>
              <w:pStyle w:val="TablaCuerpoTXTGeob2025"/>
            </w:pPr>
            <w:r w:rsidRPr="00063217">
              <w:t>Especialista biomasa</w:t>
            </w:r>
          </w:p>
        </w:tc>
        <w:tc>
          <w:tcPr>
            <w:tcW w:w="1036" w:type="dxa"/>
          </w:tcPr>
          <w:p w14:paraId="5A7F4EAA" w14:textId="62A4B674" w:rsidR="00CD51BE" w:rsidRPr="00063217" w:rsidRDefault="00CD51BE" w:rsidP="00CD51BE">
            <w:pPr>
              <w:pStyle w:val="TablaCuerpoTXTGeob2025"/>
            </w:pPr>
            <w:r w:rsidRPr="00063217">
              <w:t>Ingeniero Forestal/ Doctor en Ciencias Forestales</w:t>
            </w:r>
          </w:p>
        </w:tc>
        <w:tc>
          <w:tcPr>
            <w:tcW w:w="1984" w:type="dxa"/>
          </w:tcPr>
          <w:p w14:paraId="60F9C6BE" w14:textId="6F31442B" w:rsidR="00CD51BE" w:rsidRPr="00063217" w:rsidRDefault="00CD51BE" w:rsidP="00CD51BE">
            <w:pPr>
              <w:pStyle w:val="TablaCuerpoTXTGeob2025"/>
            </w:pPr>
            <w:r w:rsidRPr="00063217">
              <w:t>Responsable estudio.</w:t>
            </w:r>
          </w:p>
        </w:tc>
      </w:tr>
      <w:tr w:rsidR="00CD51BE" w:rsidRPr="00063217" w14:paraId="4F09B151" w14:textId="77777777" w:rsidTr="005B6021">
        <w:tc>
          <w:tcPr>
            <w:tcW w:w="1129" w:type="dxa"/>
            <w:vMerge/>
          </w:tcPr>
          <w:p w14:paraId="63369278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3F9DF277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296B9626" w14:textId="38A37257" w:rsidR="00CD51BE" w:rsidRPr="00063217" w:rsidRDefault="00CD51BE" w:rsidP="00CD51BE">
            <w:pPr>
              <w:pStyle w:val="TablaCuerpoTXTGeob2025"/>
            </w:pPr>
            <w:r w:rsidRPr="00063217">
              <w:t>Patricio Tapia</w:t>
            </w:r>
          </w:p>
        </w:tc>
        <w:tc>
          <w:tcPr>
            <w:tcW w:w="1134" w:type="dxa"/>
          </w:tcPr>
          <w:p w14:paraId="1F6BFE42" w14:textId="7AFE13DF" w:rsidR="00CD51BE" w:rsidRPr="00063217" w:rsidRDefault="00CD51BE" w:rsidP="00CD51BE">
            <w:pPr>
              <w:pStyle w:val="TablaCuerpoTXTGeob2025"/>
            </w:pPr>
            <w:r w:rsidRPr="00063217">
              <w:t>Universidad de Chile</w:t>
            </w:r>
          </w:p>
        </w:tc>
        <w:tc>
          <w:tcPr>
            <w:tcW w:w="1134" w:type="dxa"/>
          </w:tcPr>
          <w:p w14:paraId="0D05E446" w14:textId="2E0ABFC0" w:rsidR="00CD51BE" w:rsidRPr="00063217" w:rsidRDefault="00CD51BE" w:rsidP="00CD51BE">
            <w:pPr>
              <w:pStyle w:val="TablaCuerpoTXTGeob2025"/>
            </w:pPr>
            <w:r w:rsidRPr="00063217">
              <w:t>Especialista biomasa</w:t>
            </w:r>
          </w:p>
        </w:tc>
        <w:tc>
          <w:tcPr>
            <w:tcW w:w="1036" w:type="dxa"/>
          </w:tcPr>
          <w:p w14:paraId="3613110B" w14:textId="3BE22B57" w:rsidR="00CD51BE" w:rsidRPr="00063217" w:rsidRDefault="00CD51BE" w:rsidP="00CD51BE">
            <w:pPr>
              <w:pStyle w:val="TablaCuerpoTXTGeob2025"/>
            </w:pPr>
            <w:r w:rsidRPr="00063217">
              <w:t>Ingeniero Forestal</w:t>
            </w:r>
          </w:p>
        </w:tc>
        <w:tc>
          <w:tcPr>
            <w:tcW w:w="1984" w:type="dxa"/>
          </w:tcPr>
          <w:p w14:paraId="1481B501" w14:textId="5BB5C1AD" w:rsidR="00CD51BE" w:rsidRPr="00063217" w:rsidRDefault="00CD51BE" w:rsidP="00CD51BE">
            <w:pPr>
              <w:pStyle w:val="TablaCuerpoTXTGeob2025"/>
            </w:pPr>
            <w:r w:rsidRPr="00063217">
              <w:t>Responsable estudio.</w:t>
            </w:r>
          </w:p>
        </w:tc>
      </w:tr>
      <w:tr w:rsidR="00CD51BE" w:rsidRPr="00063217" w14:paraId="11C59617" w14:textId="77777777" w:rsidTr="005B6021">
        <w:tc>
          <w:tcPr>
            <w:tcW w:w="1129" w:type="dxa"/>
            <w:vMerge/>
          </w:tcPr>
          <w:p w14:paraId="2D700DA6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 w:val="restart"/>
          </w:tcPr>
          <w:p w14:paraId="3EC872C5" w14:textId="46553C40" w:rsidR="00CD51BE" w:rsidRPr="00063217" w:rsidRDefault="00CD51BE" w:rsidP="00CD51BE">
            <w:pPr>
              <w:pStyle w:val="TablaCuerpoTXTGeob2025"/>
            </w:pPr>
            <w:r>
              <w:t>Octubre</w:t>
            </w:r>
          </w:p>
        </w:tc>
        <w:tc>
          <w:tcPr>
            <w:tcW w:w="1560" w:type="dxa"/>
          </w:tcPr>
          <w:p w14:paraId="2AE7C4C3" w14:textId="699F50ED" w:rsidR="00CD51BE" w:rsidRPr="00063217" w:rsidRDefault="00CD51BE" w:rsidP="00CD51BE">
            <w:pPr>
              <w:pStyle w:val="TablaCuerpoTXTGeob2025"/>
            </w:pPr>
            <w:r w:rsidRPr="00BB0F41">
              <w:t>Antonia Valderrama</w:t>
            </w:r>
          </w:p>
        </w:tc>
        <w:tc>
          <w:tcPr>
            <w:tcW w:w="1134" w:type="dxa"/>
          </w:tcPr>
          <w:p w14:paraId="18743479" w14:textId="1FF07C07" w:rsidR="00CD51BE" w:rsidRPr="00063217" w:rsidRDefault="00CD51BE" w:rsidP="00CD51BE">
            <w:pPr>
              <w:pStyle w:val="TablaCuerpoTXTGeob2025"/>
            </w:pPr>
            <w:r w:rsidRPr="00BB0F41">
              <w:t>Geobiota/Externo</w:t>
            </w:r>
          </w:p>
        </w:tc>
        <w:tc>
          <w:tcPr>
            <w:tcW w:w="1134" w:type="dxa"/>
          </w:tcPr>
          <w:p w14:paraId="3D0DD24F" w14:textId="67D2C98B" w:rsidR="00CD51BE" w:rsidRPr="00063217" w:rsidRDefault="00CD51BE" w:rsidP="00CD51BE">
            <w:pPr>
              <w:pStyle w:val="TablaCuerpoTXTGeob2025"/>
            </w:pPr>
            <w:r w:rsidRPr="00BB0F41">
              <w:t>Especialista flora y vegetación</w:t>
            </w:r>
          </w:p>
        </w:tc>
        <w:tc>
          <w:tcPr>
            <w:tcW w:w="1036" w:type="dxa"/>
          </w:tcPr>
          <w:p w14:paraId="5649FE0F" w14:textId="49644139" w:rsidR="00CD51BE" w:rsidRPr="00063217" w:rsidRDefault="00CD51BE" w:rsidP="00CD51BE">
            <w:pPr>
              <w:pStyle w:val="TablaCuerpoTXTGeob2025"/>
            </w:pPr>
          </w:p>
        </w:tc>
        <w:tc>
          <w:tcPr>
            <w:tcW w:w="1984" w:type="dxa"/>
          </w:tcPr>
          <w:p w14:paraId="6FA46BB9" w14:textId="1C8AD1C2" w:rsidR="00CD51BE" w:rsidRPr="00063217" w:rsidRDefault="00CD51BE" w:rsidP="00CD51BE">
            <w:pPr>
              <w:pStyle w:val="TablaCuerpoTXTGeob2025"/>
            </w:pPr>
            <w:r w:rsidRPr="00BB0F41">
              <w:t>Toma de datos de terreno.</w:t>
            </w:r>
          </w:p>
        </w:tc>
      </w:tr>
      <w:tr w:rsidR="00CD51BE" w:rsidRPr="00063217" w14:paraId="026FCC9F" w14:textId="77777777" w:rsidTr="005B6021">
        <w:tc>
          <w:tcPr>
            <w:tcW w:w="1129" w:type="dxa"/>
            <w:vMerge/>
          </w:tcPr>
          <w:p w14:paraId="641BA9D3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144EE9B5" w14:textId="696D4F64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3268875E" w14:textId="44CB3433" w:rsidR="00CD51BE" w:rsidRPr="00063217" w:rsidRDefault="00CD51BE" w:rsidP="00CD51BE">
            <w:pPr>
              <w:pStyle w:val="TablaCuerpoTXTGeob2025"/>
            </w:pPr>
            <w:r w:rsidRPr="00372A21">
              <w:t>Andrés Aguilar</w:t>
            </w:r>
          </w:p>
        </w:tc>
        <w:tc>
          <w:tcPr>
            <w:tcW w:w="1134" w:type="dxa"/>
          </w:tcPr>
          <w:p w14:paraId="6F1DE6FB" w14:textId="429E691C" w:rsidR="00CD51BE" w:rsidRPr="00063217" w:rsidRDefault="00CD51BE" w:rsidP="00CD51BE">
            <w:pPr>
              <w:pStyle w:val="TablaCuerpoTXTGeob2025"/>
            </w:pPr>
            <w:r w:rsidRPr="00372A21">
              <w:t>Geobiota</w:t>
            </w:r>
          </w:p>
        </w:tc>
        <w:tc>
          <w:tcPr>
            <w:tcW w:w="1134" w:type="dxa"/>
          </w:tcPr>
          <w:p w14:paraId="6933101C" w14:textId="5233362E" w:rsidR="00CD51BE" w:rsidRPr="00063217" w:rsidRDefault="00CD51BE" w:rsidP="00CD51BE">
            <w:pPr>
              <w:pStyle w:val="TablaCuerpoTXTGeob2025"/>
            </w:pPr>
            <w:r w:rsidRPr="00372A21">
              <w:t>Especialista flora y vegetación</w:t>
            </w:r>
          </w:p>
        </w:tc>
        <w:tc>
          <w:tcPr>
            <w:tcW w:w="1036" w:type="dxa"/>
          </w:tcPr>
          <w:p w14:paraId="66FDF5C9" w14:textId="11B268D7" w:rsidR="00CD51BE" w:rsidRPr="00063217" w:rsidRDefault="00CD51BE" w:rsidP="00CD51BE">
            <w:pPr>
              <w:pStyle w:val="TablaCuerpoTXTGeob2025"/>
            </w:pPr>
            <w:r w:rsidRPr="00372A21">
              <w:t>Ingeniero Forestal</w:t>
            </w:r>
          </w:p>
        </w:tc>
        <w:tc>
          <w:tcPr>
            <w:tcW w:w="1984" w:type="dxa"/>
          </w:tcPr>
          <w:p w14:paraId="37CB0446" w14:textId="046CC9B0" w:rsidR="00CD51BE" w:rsidRPr="00063217" w:rsidRDefault="00CD51BE" w:rsidP="00CD51BE">
            <w:pPr>
              <w:pStyle w:val="TablaCuerpoTXTGeob2025"/>
            </w:pPr>
            <w:r w:rsidRPr="00372A21">
              <w:t xml:space="preserve">Toma de datos en terreno. </w:t>
            </w:r>
          </w:p>
        </w:tc>
      </w:tr>
      <w:tr w:rsidR="00CD51BE" w:rsidRPr="00063217" w14:paraId="59033788" w14:textId="77777777" w:rsidTr="005B6021">
        <w:tc>
          <w:tcPr>
            <w:tcW w:w="1129" w:type="dxa"/>
            <w:vMerge/>
          </w:tcPr>
          <w:p w14:paraId="1609A56A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0B1B8916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3A66D69A" w14:textId="3A0F0B03" w:rsidR="00CD51BE" w:rsidRPr="00063217" w:rsidRDefault="00CD51BE" w:rsidP="00CD51BE">
            <w:pPr>
              <w:pStyle w:val="TablaCuerpoTXTGeob2025"/>
            </w:pPr>
            <w:r w:rsidRPr="00D3255B">
              <w:t>Jaime Donoso</w:t>
            </w:r>
          </w:p>
        </w:tc>
        <w:tc>
          <w:tcPr>
            <w:tcW w:w="1134" w:type="dxa"/>
          </w:tcPr>
          <w:p w14:paraId="1643A1F9" w14:textId="6E263E97" w:rsidR="00CD51BE" w:rsidRPr="00063217" w:rsidRDefault="00CD51BE" w:rsidP="00CD51BE">
            <w:pPr>
              <w:pStyle w:val="TablaCuerpoTXTGeob2025"/>
            </w:pPr>
            <w:r w:rsidRPr="00D3255B">
              <w:t>Geobiota/Externo</w:t>
            </w:r>
          </w:p>
        </w:tc>
        <w:tc>
          <w:tcPr>
            <w:tcW w:w="1134" w:type="dxa"/>
          </w:tcPr>
          <w:p w14:paraId="3BA980A2" w14:textId="4C3C1227" w:rsidR="00CD51BE" w:rsidRPr="00063217" w:rsidRDefault="00CD51BE" w:rsidP="00CD51BE">
            <w:pPr>
              <w:pStyle w:val="TablaCuerpoTXTGeob2025"/>
            </w:pPr>
            <w:r w:rsidRPr="00D3255B">
              <w:t>Especialista flora y vegetación</w:t>
            </w:r>
          </w:p>
        </w:tc>
        <w:tc>
          <w:tcPr>
            <w:tcW w:w="1036" w:type="dxa"/>
          </w:tcPr>
          <w:p w14:paraId="70B8A303" w14:textId="4C1F10C3" w:rsidR="00CD51BE" w:rsidRPr="00063217" w:rsidRDefault="00CD51BE" w:rsidP="00CD51BE">
            <w:pPr>
              <w:pStyle w:val="TablaCuerpoTXTGeob2025"/>
            </w:pPr>
          </w:p>
        </w:tc>
        <w:tc>
          <w:tcPr>
            <w:tcW w:w="1984" w:type="dxa"/>
          </w:tcPr>
          <w:p w14:paraId="765293F6" w14:textId="37914034" w:rsidR="00CD51BE" w:rsidRPr="00063217" w:rsidRDefault="00CD51BE" w:rsidP="00CD51BE">
            <w:pPr>
              <w:pStyle w:val="TablaCuerpoTXTGeob2025"/>
            </w:pPr>
            <w:r w:rsidRPr="00D3255B">
              <w:t>Toma de datos de terreno.</w:t>
            </w:r>
          </w:p>
        </w:tc>
      </w:tr>
      <w:tr w:rsidR="00CD51BE" w:rsidRPr="00063217" w14:paraId="6BA19058" w14:textId="77777777" w:rsidTr="005B6021">
        <w:tc>
          <w:tcPr>
            <w:tcW w:w="1129" w:type="dxa"/>
            <w:vMerge/>
          </w:tcPr>
          <w:p w14:paraId="6B763D49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321A1467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2D8D8910" w14:textId="01145F27" w:rsidR="00CD51BE" w:rsidRPr="00063217" w:rsidRDefault="00CD51BE" w:rsidP="00CD51BE">
            <w:pPr>
              <w:pStyle w:val="TablaCuerpoTXTGeob2025"/>
            </w:pPr>
            <w:r w:rsidRPr="00771FD4">
              <w:t>Andres Domínguez</w:t>
            </w:r>
          </w:p>
        </w:tc>
        <w:tc>
          <w:tcPr>
            <w:tcW w:w="1134" w:type="dxa"/>
          </w:tcPr>
          <w:p w14:paraId="29CFF5E4" w14:textId="05930C7A" w:rsidR="00CD51BE" w:rsidRPr="00063217" w:rsidRDefault="00CD51BE" w:rsidP="00CD51BE">
            <w:pPr>
              <w:pStyle w:val="TablaCuerpoTXTGeob2025"/>
            </w:pPr>
            <w:r w:rsidRPr="00771FD4">
              <w:t>Geobiota/Externo</w:t>
            </w:r>
          </w:p>
        </w:tc>
        <w:tc>
          <w:tcPr>
            <w:tcW w:w="1134" w:type="dxa"/>
          </w:tcPr>
          <w:p w14:paraId="2A1905D2" w14:textId="7552455D" w:rsidR="00CD51BE" w:rsidRPr="00063217" w:rsidRDefault="00CD51BE" w:rsidP="00CD51BE">
            <w:pPr>
              <w:pStyle w:val="TablaCuerpoTXTGeob2025"/>
            </w:pPr>
            <w:r w:rsidRPr="00771FD4">
              <w:t>Especialista flora y vegetación</w:t>
            </w:r>
          </w:p>
        </w:tc>
        <w:tc>
          <w:tcPr>
            <w:tcW w:w="1036" w:type="dxa"/>
          </w:tcPr>
          <w:p w14:paraId="1D010289" w14:textId="703BEA17" w:rsidR="00CD51BE" w:rsidRPr="00063217" w:rsidRDefault="00CD51BE" w:rsidP="00CD51BE">
            <w:pPr>
              <w:pStyle w:val="TablaCuerpoTXTGeob2025"/>
            </w:pPr>
            <w:r w:rsidRPr="00771FD4">
              <w:t>Ingeniero Agrónomo</w:t>
            </w:r>
          </w:p>
        </w:tc>
        <w:tc>
          <w:tcPr>
            <w:tcW w:w="1984" w:type="dxa"/>
          </w:tcPr>
          <w:p w14:paraId="4ACB12EB" w14:textId="4590651F" w:rsidR="00CD51BE" w:rsidRPr="00063217" w:rsidRDefault="00CD51BE" w:rsidP="00CD51BE">
            <w:pPr>
              <w:pStyle w:val="TablaCuerpoTXTGeob2025"/>
            </w:pPr>
            <w:r w:rsidRPr="00771FD4">
              <w:t>Toma de datos de terreno.</w:t>
            </w:r>
          </w:p>
        </w:tc>
      </w:tr>
      <w:tr w:rsidR="00CD51BE" w:rsidRPr="00063217" w14:paraId="27DF88DB" w14:textId="77777777" w:rsidTr="005B6021">
        <w:tc>
          <w:tcPr>
            <w:tcW w:w="1129" w:type="dxa"/>
            <w:vMerge/>
          </w:tcPr>
          <w:p w14:paraId="302B6B0B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0CB64E34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48E2E620" w14:textId="04FF0194" w:rsidR="00CD51BE" w:rsidRPr="00063217" w:rsidRDefault="00CD51BE" w:rsidP="00CD51BE">
            <w:pPr>
              <w:pStyle w:val="TablaCuerpoTXTGeob2025"/>
            </w:pPr>
            <w:r w:rsidRPr="00063217">
              <w:t>Gustavo Cruz M.</w:t>
            </w:r>
          </w:p>
        </w:tc>
        <w:tc>
          <w:tcPr>
            <w:tcW w:w="1134" w:type="dxa"/>
          </w:tcPr>
          <w:p w14:paraId="43A32D2C" w14:textId="146CF311" w:rsidR="00CD51BE" w:rsidRPr="00063217" w:rsidRDefault="00CD51BE" w:rsidP="00CD51BE">
            <w:pPr>
              <w:pStyle w:val="TablaCuerpoTXTGeob2025"/>
            </w:pPr>
            <w:r w:rsidRPr="00063217">
              <w:t>Universidad de Chile</w:t>
            </w:r>
          </w:p>
        </w:tc>
        <w:tc>
          <w:tcPr>
            <w:tcW w:w="1134" w:type="dxa"/>
          </w:tcPr>
          <w:p w14:paraId="6608B8C4" w14:textId="7B658A88" w:rsidR="00CD51BE" w:rsidRPr="00063217" w:rsidRDefault="00CD51BE" w:rsidP="00CD51BE">
            <w:pPr>
              <w:pStyle w:val="TablaCuerpoTXTGeob2025"/>
            </w:pPr>
            <w:r w:rsidRPr="00063217">
              <w:t>Especialista biomasa</w:t>
            </w:r>
          </w:p>
        </w:tc>
        <w:tc>
          <w:tcPr>
            <w:tcW w:w="1036" w:type="dxa"/>
          </w:tcPr>
          <w:p w14:paraId="77A5117D" w14:textId="39A7B075" w:rsidR="00CD51BE" w:rsidRPr="00063217" w:rsidRDefault="00CD51BE" w:rsidP="00CD51BE">
            <w:pPr>
              <w:pStyle w:val="TablaCuerpoTXTGeob2025"/>
            </w:pPr>
            <w:r w:rsidRPr="00063217">
              <w:t>Ingeniero Forestal/ Doctor en Ciencias Foresta-les</w:t>
            </w:r>
          </w:p>
        </w:tc>
        <w:tc>
          <w:tcPr>
            <w:tcW w:w="1984" w:type="dxa"/>
          </w:tcPr>
          <w:p w14:paraId="129CE3E5" w14:textId="58B07DF5" w:rsidR="00CD51BE" w:rsidRPr="00063217" w:rsidRDefault="00CD51BE" w:rsidP="00CD51BE">
            <w:pPr>
              <w:pStyle w:val="TablaCuerpoTXTGeob2025"/>
            </w:pPr>
            <w:r w:rsidRPr="00063217">
              <w:t>Responsable estudio biomasa</w:t>
            </w:r>
          </w:p>
        </w:tc>
      </w:tr>
      <w:tr w:rsidR="00CD51BE" w:rsidRPr="00063217" w14:paraId="76D3897A" w14:textId="77777777" w:rsidTr="005B6021">
        <w:tc>
          <w:tcPr>
            <w:tcW w:w="1129" w:type="dxa"/>
            <w:vMerge/>
          </w:tcPr>
          <w:p w14:paraId="45920A08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0E97B1E5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6C9061A0" w14:textId="0C270597" w:rsidR="00CD51BE" w:rsidRPr="00063217" w:rsidRDefault="00CD51BE" w:rsidP="00CD51BE">
            <w:pPr>
              <w:pStyle w:val="TablaCuerpoTXTGeob2025"/>
            </w:pPr>
            <w:r w:rsidRPr="00063217">
              <w:t>Patricio Tapia</w:t>
            </w:r>
          </w:p>
        </w:tc>
        <w:tc>
          <w:tcPr>
            <w:tcW w:w="1134" w:type="dxa"/>
          </w:tcPr>
          <w:p w14:paraId="79FE233E" w14:textId="48734E4B" w:rsidR="00CD51BE" w:rsidRPr="00063217" w:rsidRDefault="00CD51BE" w:rsidP="00CD51BE">
            <w:pPr>
              <w:pStyle w:val="TablaCuerpoTXTGeob2025"/>
            </w:pPr>
            <w:r w:rsidRPr="00063217">
              <w:t>Universidad de Chile</w:t>
            </w:r>
          </w:p>
        </w:tc>
        <w:tc>
          <w:tcPr>
            <w:tcW w:w="1134" w:type="dxa"/>
          </w:tcPr>
          <w:p w14:paraId="259B05EC" w14:textId="3CB1A725" w:rsidR="00CD51BE" w:rsidRPr="00063217" w:rsidRDefault="00CD51BE" w:rsidP="00CD51BE">
            <w:pPr>
              <w:pStyle w:val="TablaCuerpoTXTGeob2025"/>
            </w:pPr>
            <w:r w:rsidRPr="00063217">
              <w:t>Especialista biomasa</w:t>
            </w:r>
          </w:p>
        </w:tc>
        <w:tc>
          <w:tcPr>
            <w:tcW w:w="1036" w:type="dxa"/>
          </w:tcPr>
          <w:p w14:paraId="473F0713" w14:textId="151B255D" w:rsidR="00CD51BE" w:rsidRPr="00063217" w:rsidRDefault="00CD51BE" w:rsidP="00CD51BE">
            <w:pPr>
              <w:pStyle w:val="TablaCuerpoTXTGeob2025"/>
            </w:pPr>
            <w:r w:rsidRPr="00063217">
              <w:t>Ingeniero Forestal</w:t>
            </w:r>
          </w:p>
        </w:tc>
        <w:tc>
          <w:tcPr>
            <w:tcW w:w="1984" w:type="dxa"/>
          </w:tcPr>
          <w:p w14:paraId="57FF43A9" w14:textId="23237726" w:rsidR="00CD51BE" w:rsidRPr="00063217" w:rsidRDefault="00CD51BE" w:rsidP="00CD51BE">
            <w:pPr>
              <w:pStyle w:val="TablaCuerpoTXTGeob2025"/>
            </w:pPr>
            <w:r w:rsidRPr="00063217">
              <w:t>Responsable estudio biomasa</w:t>
            </w:r>
          </w:p>
        </w:tc>
      </w:tr>
      <w:tr w:rsidR="00CD51BE" w:rsidRPr="00063217" w14:paraId="06E66403" w14:textId="77777777" w:rsidTr="005B6021">
        <w:tc>
          <w:tcPr>
            <w:tcW w:w="1129" w:type="dxa"/>
            <w:vMerge w:val="restart"/>
          </w:tcPr>
          <w:p w14:paraId="2C4DFA6B" w14:textId="06753688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Fisiología vegetal</w:t>
            </w:r>
          </w:p>
        </w:tc>
        <w:tc>
          <w:tcPr>
            <w:tcW w:w="1134" w:type="dxa"/>
            <w:vMerge w:val="restart"/>
          </w:tcPr>
          <w:p w14:paraId="468CA054" w14:textId="5BF2D9D9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Julio</w:t>
            </w:r>
          </w:p>
        </w:tc>
        <w:tc>
          <w:tcPr>
            <w:tcW w:w="1560" w:type="dxa"/>
          </w:tcPr>
          <w:p w14:paraId="1BEF9EF8" w14:textId="3AB6F8FC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Paola Silva</w:t>
            </w:r>
          </w:p>
        </w:tc>
        <w:tc>
          <w:tcPr>
            <w:tcW w:w="1134" w:type="dxa"/>
          </w:tcPr>
          <w:p w14:paraId="52B24B83" w14:textId="34658178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Universidad de Chile – Laboratorio SAP</w:t>
            </w:r>
          </w:p>
        </w:tc>
        <w:tc>
          <w:tcPr>
            <w:tcW w:w="1134" w:type="dxa"/>
          </w:tcPr>
          <w:p w14:paraId="1D07BC01" w14:textId="59A4F79A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Especialista fisiología</w:t>
            </w:r>
          </w:p>
        </w:tc>
        <w:tc>
          <w:tcPr>
            <w:tcW w:w="1036" w:type="dxa"/>
          </w:tcPr>
          <w:p w14:paraId="4CC43CEB" w14:textId="43C2679F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Ingeniera Agrónoma</w:t>
            </w:r>
          </w:p>
        </w:tc>
        <w:tc>
          <w:tcPr>
            <w:tcW w:w="1984" w:type="dxa"/>
          </w:tcPr>
          <w:p w14:paraId="1F61D2F2" w14:textId="7AB8EA4A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Responsable estudio fisiológico</w:t>
            </w:r>
          </w:p>
        </w:tc>
      </w:tr>
      <w:tr w:rsidR="00CD51BE" w:rsidRPr="00063217" w14:paraId="68B2A9A6" w14:textId="77777777" w:rsidTr="005B6021">
        <w:tc>
          <w:tcPr>
            <w:tcW w:w="1129" w:type="dxa"/>
            <w:vMerge/>
          </w:tcPr>
          <w:p w14:paraId="4F976F40" w14:textId="60FDDF87" w:rsidR="00CD51BE" w:rsidRPr="00CD51BE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7F93D1DF" w14:textId="52D017C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64E7603B" w14:textId="796352CF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José </w:t>
            </w:r>
            <w:proofErr w:type="spellStart"/>
            <w:r w:rsidRPr="00747B65">
              <w:rPr>
                <w:highlight w:val="yellow"/>
              </w:rPr>
              <w:t>Ayamante</w:t>
            </w:r>
            <w:proofErr w:type="spellEnd"/>
          </w:p>
        </w:tc>
        <w:tc>
          <w:tcPr>
            <w:tcW w:w="1134" w:type="dxa"/>
          </w:tcPr>
          <w:p w14:paraId="1B6399F8" w14:textId="5246A0C9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Universidad de Chile – Laboratorio SAP </w:t>
            </w:r>
          </w:p>
        </w:tc>
        <w:tc>
          <w:tcPr>
            <w:tcW w:w="1134" w:type="dxa"/>
          </w:tcPr>
          <w:p w14:paraId="57166D19" w14:textId="76E01098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Especialista fisiología</w:t>
            </w:r>
          </w:p>
        </w:tc>
        <w:tc>
          <w:tcPr>
            <w:tcW w:w="1036" w:type="dxa"/>
          </w:tcPr>
          <w:p w14:paraId="12644628" w14:textId="753E0031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Ingeniero en recursos natura-les renovables</w:t>
            </w:r>
          </w:p>
        </w:tc>
        <w:tc>
          <w:tcPr>
            <w:tcW w:w="1984" w:type="dxa"/>
          </w:tcPr>
          <w:p w14:paraId="2BE4197D" w14:textId="45DC41FA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Análisis de datos y elaboración de informes</w:t>
            </w:r>
          </w:p>
        </w:tc>
      </w:tr>
      <w:tr w:rsidR="00CD51BE" w:rsidRPr="00063217" w14:paraId="3366A84B" w14:textId="77777777" w:rsidTr="005B6021">
        <w:tc>
          <w:tcPr>
            <w:tcW w:w="1129" w:type="dxa"/>
            <w:vMerge/>
          </w:tcPr>
          <w:p w14:paraId="29232BF5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455A2A00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2F0A0D3B" w14:textId="678CF155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Sótero Astaburuaga</w:t>
            </w:r>
          </w:p>
        </w:tc>
        <w:tc>
          <w:tcPr>
            <w:tcW w:w="1134" w:type="dxa"/>
          </w:tcPr>
          <w:p w14:paraId="2FAA51FF" w14:textId="700539B0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Universidad de Chile – Laboratorio SAP </w:t>
            </w:r>
          </w:p>
        </w:tc>
        <w:tc>
          <w:tcPr>
            <w:tcW w:w="1134" w:type="dxa"/>
          </w:tcPr>
          <w:p w14:paraId="34187B01" w14:textId="22D8258E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Especialista fisiología</w:t>
            </w:r>
          </w:p>
        </w:tc>
        <w:tc>
          <w:tcPr>
            <w:tcW w:w="1036" w:type="dxa"/>
          </w:tcPr>
          <w:p w14:paraId="2A33A743" w14:textId="0D3F0183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Ingeniero en Recursos Naturales Renovables</w:t>
            </w:r>
          </w:p>
        </w:tc>
        <w:tc>
          <w:tcPr>
            <w:tcW w:w="1984" w:type="dxa"/>
          </w:tcPr>
          <w:p w14:paraId="1AA47D46" w14:textId="6BF46418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Toma de datos en terreno.</w:t>
            </w:r>
          </w:p>
        </w:tc>
      </w:tr>
      <w:tr w:rsidR="00CD51BE" w:rsidRPr="00063217" w14:paraId="2745D6C4" w14:textId="77777777" w:rsidTr="005B6021">
        <w:tc>
          <w:tcPr>
            <w:tcW w:w="1129" w:type="dxa"/>
            <w:vMerge/>
          </w:tcPr>
          <w:p w14:paraId="04531220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01EB170B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32DFA410" w14:textId="5843E4C2" w:rsidR="00CD51BE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Agustín</w:t>
            </w:r>
          </w:p>
        </w:tc>
        <w:tc>
          <w:tcPr>
            <w:tcW w:w="1134" w:type="dxa"/>
          </w:tcPr>
          <w:p w14:paraId="48A5D3F4" w14:textId="6C6AB2CF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Universidad de Chile – </w:t>
            </w:r>
            <w:r w:rsidRPr="00747B65">
              <w:rPr>
                <w:highlight w:val="yellow"/>
              </w:rPr>
              <w:lastRenderedPageBreak/>
              <w:t>Laboratorio SAP</w:t>
            </w:r>
          </w:p>
        </w:tc>
        <w:tc>
          <w:tcPr>
            <w:tcW w:w="1134" w:type="dxa"/>
          </w:tcPr>
          <w:p w14:paraId="1CC115D4" w14:textId="33D758D9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lastRenderedPageBreak/>
              <w:t>Especialista fisiología</w:t>
            </w:r>
          </w:p>
        </w:tc>
        <w:tc>
          <w:tcPr>
            <w:tcW w:w="1036" w:type="dxa"/>
          </w:tcPr>
          <w:p w14:paraId="366F25DB" w14:textId="0E1ABC3D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Ingeniero Agrónomo</w:t>
            </w:r>
          </w:p>
        </w:tc>
        <w:tc>
          <w:tcPr>
            <w:tcW w:w="1984" w:type="dxa"/>
          </w:tcPr>
          <w:p w14:paraId="610C131B" w14:textId="43FE936E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Toma de datos en terreno</w:t>
            </w:r>
          </w:p>
        </w:tc>
      </w:tr>
      <w:tr w:rsidR="00CD51BE" w:rsidRPr="00063217" w14:paraId="1E4FB788" w14:textId="77777777" w:rsidTr="005B6021">
        <w:tc>
          <w:tcPr>
            <w:tcW w:w="1129" w:type="dxa"/>
            <w:vMerge/>
          </w:tcPr>
          <w:p w14:paraId="3D4CDC85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48B4A073" w14:textId="77777777" w:rsidR="00CD51BE" w:rsidRPr="00063217" w:rsidRDefault="00CD51BE" w:rsidP="00CD51BE">
            <w:pPr>
              <w:pStyle w:val="TablaCuerpoTXTGeob2025"/>
            </w:pPr>
          </w:p>
        </w:tc>
        <w:tc>
          <w:tcPr>
            <w:tcW w:w="1560" w:type="dxa"/>
          </w:tcPr>
          <w:p w14:paraId="547C3637" w14:textId="518C39A3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Paola Silva</w:t>
            </w:r>
          </w:p>
        </w:tc>
        <w:tc>
          <w:tcPr>
            <w:tcW w:w="1134" w:type="dxa"/>
          </w:tcPr>
          <w:p w14:paraId="3C38BF09" w14:textId="13AD9E22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Universidad de Chile – Laboratorio SAP</w:t>
            </w:r>
          </w:p>
        </w:tc>
        <w:tc>
          <w:tcPr>
            <w:tcW w:w="1134" w:type="dxa"/>
          </w:tcPr>
          <w:p w14:paraId="68059B0D" w14:textId="18603C52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Especialista fisiología</w:t>
            </w:r>
          </w:p>
        </w:tc>
        <w:tc>
          <w:tcPr>
            <w:tcW w:w="1036" w:type="dxa"/>
          </w:tcPr>
          <w:p w14:paraId="3A1A394F" w14:textId="1BCDB04D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Ingeniera Agrónoma</w:t>
            </w:r>
          </w:p>
        </w:tc>
        <w:tc>
          <w:tcPr>
            <w:tcW w:w="1984" w:type="dxa"/>
          </w:tcPr>
          <w:p w14:paraId="1B1561A5" w14:textId="0DB6ABF1" w:rsidR="00CD51BE" w:rsidRPr="00747B65" w:rsidRDefault="00CD51BE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Responsable estudio fisiológico</w:t>
            </w:r>
          </w:p>
        </w:tc>
      </w:tr>
      <w:tr w:rsidR="00747B65" w:rsidRPr="00063217" w14:paraId="7FEC9A18" w14:textId="77777777" w:rsidTr="005B6021">
        <w:tc>
          <w:tcPr>
            <w:tcW w:w="1129" w:type="dxa"/>
            <w:vMerge/>
          </w:tcPr>
          <w:p w14:paraId="7340A5E8" w14:textId="77777777" w:rsidR="00747B65" w:rsidRPr="00063217" w:rsidRDefault="00747B65" w:rsidP="00CD51BE">
            <w:pPr>
              <w:pStyle w:val="TablaCuerpoTXTGeob2025"/>
            </w:pPr>
          </w:p>
        </w:tc>
        <w:tc>
          <w:tcPr>
            <w:tcW w:w="1134" w:type="dxa"/>
            <w:vMerge w:val="restart"/>
          </w:tcPr>
          <w:p w14:paraId="1229BCC1" w14:textId="34A27030" w:rsidR="00747B65" w:rsidRPr="00063217" w:rsidRDefault="00747B65" w:rsidP="00CD51BE">
            <w:pPr>
              <w:pStyle w:val="TablaCuerpoTXTGeob2025"/>
            </w:pPr>
            <w:r w:rsidRPr="00747B65">
              <w:rPr>
                <w:highlight w:val="yellow"/>
              </w:rPr>
              <w:t>Octubre</w:t>
            </w:r>
          </w:p>
        </w:tc>
        <w:tc>
          <w:tcPr>
            <w:tcW w:w="1560" w:type="dxa"/>
          </w:tcPr>
          <w:p w14:paraId="663AFB2C" w14:textId="704A3069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José </w:t>
            </w:r>
            <w:proofErr w:type="spellStart"/>
            <w:r w:rsidRPr="00747B65">
              <w:rPr>
                <w:highlight w:val="yellow"/>
              </w:rPr>
              <w:t>Ay</w:t>
            </w:r>
            <w:r w:rsidRPr="00747B65">
              <w:rPr>
                <w:highlight w:val="yellow"/>
              </w:rPr>
              <w:t>a</w:t>
            </w:r>
            <w:r w:rsidRPr="00747B65">
              <w:rPr>
                <w:highlight w:val="yellow"/>
              </w:rPr>
              <w:t>mante</w:t>
            </w:r>
            <w:proofErr w:type="spellEnd"/>
          </w:p>
        </w:tc>
        <w:tc>
          <w:tcPr>
            <w:tcW w:w="1134" w:type="dxa"/>
          </w:tcPr>
          <w:p w14:paraId="7FC2B6A0" w14:textId="77111049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Universidad de Chile – Laboratorio SAP </w:t>
            </w:r>
          </w:p>
        </w:tc>
        <w:tc>
          <w:tcPr>
            <w:tcW w:w="1134" w:type="dxa"/>
          </w:tcPr>
          <w:p w14:paraId="6BE50AB0" w14:textId="06CCDE3B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Especialista fisiología</w:t>
            </w:r>
          </w:p>
        </w:tc>
        <w:tc>
          <w:tcPr>
            <w:tcW w:w="1036" w:type="dxa"/>
          </w:tcPr>
          <w:p w14:paraId="4CD7F7CD" w14:textId="5B9E5F11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Ingeniero en recursos natura-les renovables</w:t>
            </w:r>
          </w:p>
        </w:tc>
        <w:tc>
          <w:tcPr>
            <w:tcW w:w="1984" w:type="dxa"/>
          </w:tcPr>
          <w:p w14:paraId="144A42AD" w14:textId="7886AA9E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Análisis de datos y elaboración de informes</w:t>
            </w:r>
          </w:p>
        </w:tc>
      </w:tr>
      <w:tr w:rsidR="00747B65" w:rsidRPr="00063217" w14:paraId="7728981F" w14:textId="77777777" w:rsidTr="005B6021">
        <w:tc>
          <w:tcPr>
            <w:tcW w:w="1129" w:type="dxa"/>
            <w:vMerge/>
          </w:tcPr>
          <w:p w14:paraId="32E09437" w14:textId="77777777" w:rsidR="00747B65" w:rsidRPr="00063217" w:rsidRDefault="00747B65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6CA2C171" w14:textId="77777777" w:rsidR="00747B65" w:rsidRPr="00063217" w:rsidRDefault="00747B65" w:rsidP="00CD51BE">
            <w:pPr>
              <w:pStyle w:val="TablaCuerpoTXTGeob2025"/>
            </w:pPr>
          </w:p>
        </w:tc>
        <w:tc>
          <w:tcPr>
            <w:tcW w:w="1560" w:type="dxa"/>
          </w:tcPr>
          <w:p w14:paraId="3AE4067C" w14:textId="4B70C38E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Sótero Astaburuaga</w:t>
            </w:r>
          </w:p>
        </w:tc>
        <w:tc>
          <w:tcPr>
            <w:tcW w:w="1134" w:type="dxa"/>
          </w:tcPr>
          <w:p w14:paraId="58D99564" w14:textId="0105D278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Universidad de Chile – Laboratorio SAP </w:t>
            </w:r>
          </w:p>
        </w:tc>
        <w:tc>
          <w:tcPr>
            <w:tcW w:w="1134" w:type="dxa"/>
          </w:tcPr>
          <w:p w14:paraId="2E450F12" w14:textId="4CD341CE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Especialista fisiología</w:t>
            </w:r>
          </w:p>
        </w:tc>
        <w:tc>
          <w:tcPr>
            <w:tcW w:w="1036" w:type="dxa"/>
          </w:tcPr>
          <w:p w14:paraId="2A5FF50A" w14:textId="3E4DA9DE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Ingeniero en Recursos Naturales Renovables</w:t>
            </w:r>
          </w:p>
        </w:tc>
        <w:tc>
          <w:tcPr>
            <w:tcW w:w="1984" w:type="dxa"/>
          </w:tcPr>
          <w:p w14:paraId="3E484FC2" w14:textId="28ABFFC2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Toma de datos en terreno.</w:t>
            </w:r>
          </w:p>
        </w:tc>
      </w:tr>
      <w:tr w:rsidR="00747B65" w:rsidRPr="00063217" w14:paraId="7986BC5B" w14:textId="77777777" w:rsidTr="005B6021">
        <w:tc>
          <w:tcPr>
            <w:tcW w:w="1129" w:type="dxa"/>
            <w:vMerge/>
          </w:tcPr>
          <w:p w14:paraId="6B60C483" w14:textId="77777777" w:rsidR="00747B65" w:rsidRPr="00063217" w:rsidRDefault="00747B65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7A5FBB1D" w14:textId="77777777" w:rsidR="00747B65" w:rsidRPr="00063217" w:rsidRDefault="00747B65" w:rsidP="00CD51BE">
            <w:pPr>
              <w:pStyle w:val="TablaCuerpoTXTGeob2025"/>
            </w:pPr>
          </w:p>
        </w:tc>
        <w:tc>
          <w:tcPr>
            <w:tcW w:w="1560" w:type="dxa"/>
          </w:tcPr>
          <w:p w14:paraId="459A4C88" w14:textId="5D8769A6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Agustín Fuenzalida</w:t>
            </w:r>
          </w:p>
        </w:tc>
        <w:tc>
          <w:tcPr>
            <w:tcW w:w="1134" w:type="dxa"/>
          </w:tcPr>
          <w:p w14:paraId="4B76E721" w14:textId="51D18DC0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Universidad de Chile – Laboratorio SAP </w:t>
            </w:r>
          </w:p>
        </w:tc>
        <w:tc>
          <w:tcPr>
            <w:tcW w:w="1134" w:type="dxa"/>
          </w:tcPr>
          <w:p w14:paraId="2B8DC225" w14:textId="4AF5FC1E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Especialista fisiología</w:t>
            </w:r>
          </w:p>
        </w:tc>
        <w:tc>
          <w:tcPr>
            <w:tcW w:w="1036" w:type="dxa"/>
          </w:tcPr>
          <w:p w14:paraId="785DC128" w14:textId="7B6A92B6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Ingeniero Agrónomo</w:t>
            </w:r>
          </w:p>
        </w:tc>
        <w:tc>
          <w:tcPr>
            <w:tcW w:w="1984" w:type="dxa"/>
          </w:tcPr>
          <w:p w14:paraId="3FC812D1" w14:textId="75057200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Toma de datos en terreno</w:t>
            </w:r>
          </w:p>
        </w:tc>
      </w:tr>
      <w:tr w:rsidR="00747B65" w:rsidRPr="00063217" w14:paraId="485CF35C" w14:textId="77777777" w:rsidTr="005B6021">
        <w:tc>
          <w:tcPr>
            <w:tcW w:w="1129" w:type="dxa"/>
            <w:vMerge/>
          </w:tcPr>
          <w:p w14:paraId="40F4E67F" w14:textId="77777777" w:rsidR="00747B65" w:rsidRPr="00063217" w:rsidRDefault="00747B65" w:rsidP="00CD51BE">
            <w:pPr>
              <w:pStyle w:val="TablaCuerpoTXTGeob2025"/>
            </w:pPr>
          </w:p>
        </w:tc>
        <w:tc>
          <w:tcPr>
            <w:tcW w:w="1134" w:type="dxa"/>
            <w:vMerge/>
          </w:tcPr>
          <w:p w14:paraId="0E3B5E4C" w14:textId="77777777" w:rsidR="00747B65" w:rsidRPr="00063217" w:rsidRDefault="00747B65" w:rsidP="00CD51BE">
            <w:pPr>
              <w:pStyle w:val="TablaCuerpoTXTGeob2025"/>
            </w:pPr>
          </w:p>
        </w:tc>
        <w:tc>
          <w:tcPr>
            <w:tcW w:w="1560" w:type="dxa"/>
          </w:tcPr>
          <w:p w14:paraId="169D3A04" w14:textId="4E9A9CF4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Roberto Gutiérrez</w:t>
            </w:r>
          </w:p>
        </w:tc>
        <w:tc>
          <w:tcPr>
            <w:tcW w:w="1134" w:type="dxa"/>
          </w:tcPr>
          <w:p w14:paraId="28C76BF8" w14:textId="13B82ED7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ALS </w:t>
            </w:r>
            <w:proofErr w:type="spellStart"/>
            <w:r w:rsidRPr="00747B65">
              <w:rPr>
                <w:highlight w:val="yellow"/>
              </w:rPr>
              <w:t>Life</w:t>
            </w:r>
            <w:proofErr w:type="spellEnd"/>
            <w:r w:rsidRPr="00747B65">
              <w:rPr>
                <w:highlight w:val="yellow"/>
              </w:rPr>
              <w:t xml:space="preserve"> </w:t>
            </w:r>
            <w:proofErr w:type="spellStart"/>
            <w:r w:rsidRPr="00747B65">
              <w:rPr>
                <w:highlight w:val="yellow"/>
              </w:rPr>
              <w:t>Sciences</w:t>
            </w:r>
            <w:proofErr w:type="spellEnd"/>
            <w:r w:rsidRPr="00747B65">
              <w:rPr>
                <w:highlight w:val="yellow"/>
              </w:rPr>
              <w:t xml:space="preserve"> Chile</w:t>
            </w:r>
          </w:p>
        </w:tc>
        <w:tc>
          <w:tcPr>
            <w:tcW w:w="1134" w:type="dxa"/>
          </w:tcPr>
          <w:p w14:paraId="0585CBA2" w14:textId="6D785C55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Representante</w:t>
            </w:r>
            <w:r w:rsidRPr="00747B65">
              <w:rPr>
                <w:highlight w:val="yellow"/>
              </w:rPr>
              <w:t xml:space="preserve"> </w:t>
            </w:r>
            <w:r w:rsidRPr="00747B65">
              <w:rPr>
                <w:highlight w:val="yellow"/>
              </w:rPr>
              <w:t>legal</w:t>
            </w:r>
          </w:p>
        </w:tc>
        <w:tc>
          <w:tcPr>
            <w:tcW w:w="1036" w:type="dxa"/>
          </w:tcPr>
          <w:p w14:paraId="78E1C4B7" w14:textId="36B075B9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-</w:t>
            </w:r>
          </w:p>
        </w:tc>
        <w:tc>
          <w:tcPr>
            <w:tcW w:w="1984" w:type="dxa"/>
          </w:tcPr>
          <w:p w14:paraId="08448989" w14:textId="01D5732A" w:rsidR="00747B65" w:rsidRPr="00747B65" w:rsidRDefault="00747B65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Representante legal</w:t>
            </w:r>
          </w:p>
        </w:tc>
      </w:tr>
      <w:tr w:rsidR="00777EF2" w:rsidRPr="00063217" w14:paraId="4139AED2" w14:textId="77777777" w:rsidTr="005B6021">
        <w:tc>
          <w:tcPr>
            <w:tcW w:w="1129" w:type="dxa"/>
          </w:tcPr>
          <w:p w14:paraId="30F0D8CE" w14:textId="01DE34B4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Suelo mensual y trimestral</w:t>
            </w:r>
          </w:p>
        </w:tc>
        <w:tc>
          <w:tcPr>
            <w:tcW w:w="1134" w:type="dxa"/>
          </w:tcPr>
          <w:p w14:paraId="22BA1C26" w14:textId="0BA647EC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1° Semestre 2025</w:t>
            </w:r>
          </w:p>
        </w:tc>
        <w:tc>
          <w:tcPr>
            <w:tcW w:w="1560" w:type="dxa"/>
          </w:tcPr>
          <w:p w14:paraId="58D691F4" w14:textId="14280728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Brenda Apablaza</w:t>
            </w:r>
          </w:p>
        </w:tc>
        <w:tc>
          <w:tcPr>
            <w:tcW w:w="1134" w:type="dxa"/>
          </w:tcPr>
          <w:p w14:paraId="3AAA27AA" w14:textId="54BEDAA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ALS </w:t>
            </w:r>
            <w:proofErr w:type="spellStart"/>
            <w:r w:rsidRPr="00747B65">
              <w:rPr>
                <w:highlight w:val="yellow"/>
              </w:rPr>
              <w:t>Life</w:t>
            </w:r>
            <w:proofErr w:type="spellEnd"/>
            <w:r w:rsidRPr="00747B65">
              <w:rPr>
                <w:highlight w:val="yellow"/>
              </w:rPr>
              <w:t xml:space="preserve"> </w:t>
            </w:r>
            <w:proofErr w:type="spellStart"/>
            <w:r w:rsidRPr="00747B65">
              <w:rPr>
                <w:highlight w:val="yellow"/>
              </w:rPr>
              <w:t>Sciences</w:t>
            </w:r>
            <w:proofErr w:type="spellEnd"/>
            <w:r w:rsidRPr="00747B65">
              <w:rPr>
                <w:highlight w:val="yellow"/>
              </w:rPr>
              <w:t xml:space="preserve"> Chile</w:t>
            </w:r>
          </w:p>
        </w:tc>
        <w:tc>
          <w:tcPr>
            <w:tcW w:w="1134" w:type="dxa"/>
          </w:tcPr>
          <w:p w14:paraId="2CC07F6C" w14:textId="2CE562CC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Inspector Ambiental</w:t>
            </w:r>
          </w:p>
        </w:tc>
        <w:tc>
          <w:tcPr>
            <w:tcW w:w="1036" w:type="dxa"/>
          </w:tcPr>
          <w:p w14:paraId="6FE523D4" w14:textId="228F557D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-</w:t>
            </w:r>
          </w:p>
        </w:tc>
        <w:tc>
          <w:tcPr>
            <w:tcW w:w="1984" w:type="dxa"/>
          </w:tcPr>
          <w:p w14:paraId="449C74CD" w14:textId="7FAB83F6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Inspector Ambiental</w:t>
            </w:r>
          </w:p>
        </w:tc>
      </w:tr>
      <w:tr w:rsidR="00777EF2" w:rsidRPr="00063217" w14:paraId="2442E30D" w14:textId="77777777" w:rsidTr="005B6021">
        <w:tc>
          <w:tcPr>
            <w:tcW w:w="1129" w:type="dxa"/>
          </w:tcPr>
          <w:p w14:paraId="5CF479AA" w14:textId="7777777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</w:p>
        </w:tc>
        <w:tc>
          <w:tcPr>
            <w:tcW w:w="1134" w:type="dxa"/>
          </w:tcPr>
          <w:p w14:paraId="29EC649F" w14:textId="7777777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</w:p>
        </w:tc>
        <w:tc>
          <w:tcPr>
            <w:tcW w:w="1560" w:type="dxa"/>
          </w:tcPr>
          <w:p w14:paraId="6CDCF6E2" w14:textId="7BAE6AF5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Mónica Aedo</w:t>
            </w:r>
          </w:p>
        </w:tc>
        <w:tc>
          <w:tcPr>
            <w:tcW w:w="1134" w:type="dxa"/>
          </w:tcPr>
          <w:p w14:paraId="73F8351C" w14:textId="5319FCA8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ALS </w:t>
            </w:r>
            <w:proofErr w:type="spellStart"/>
            <w:r w:rsidRPr="00747B65">
              <w:rPr>
                <w:highlight w:val="yellow"/>
              </w:rPr>
              <w:t>Life</w:t>
            </w:r>
            <w:proofErr w:type="spellEnd"/>
            <w:r w:rsidRPr="00747B65">
              <w:rPr>
                <w:highlight w:val="yellow"/>
              </w:rPr>
              <w:t xml:space="preserve"> </w:t>
            </w:r>
            <w:proofErr w:type="spellStart"/>
            <w:r w:rsidRPr="00747B65">
              <w:rPr>
                <w:highlight w:val="yellow"/>
              </w:rPr>
              <w:t>Sciences</w:t>
            </w:r>
            <w:proofErr w:type="spellEnd"/>
            <w:r w:rsidRPr="00747B65">
              <w:rPr>
                <w:highlight w:val="yellow"/>
              </w:rPr>
              <w:t xml:space="preserve"> Chile</w:t>
            </w:r>
          </w:p>
        </w:tc>
        <w:tc>
          <w:tcPr>
            <w:tcW w:w="1134" w:type="dxa"/>
          </w:tcPr>
          <w:p w14:paraId="141A5A80" w14:textId="0F8EC41A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Representante legal</w:t>
            </w:r>
          </w:p>
        </w:tc>
        <w:tc>
          <w:tcPr>
            <w:tcW w:w="1036" w:type="dxa"/>
          </w:tcPr>
          <w:p w14:paraId="520EA68F" w14:textId="3FA79603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-</w:t>
            </w:r>
          </w:p>
        </w:tc>
        <w:tc>
          <w:tcPr>
            <w:tcW w:w="1984" w:type="dxa"/>
          </w:tcPr>
          <w:p w14:paraId="17188F6C" w14:textId="0574EB96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Representante legal</w:t>
            </w:r>
          </w:p>
        </w:tc>
      </w:tr>
      <w:tr w:rsidR="00777EF2" w:rsidRPr="00063217" w14:paraId="674283E6" w14:textId="77777777" w:rsidTr="005B6021">
        <w:tc>
          <w:tcPr>
            <w:tcW w:w="1129" w:type="dxa"/>
          </w:tcPr>
          <w:p w14:paraId="350D21C5" w14:textId="7777777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</w:p>
        </w:tc>
        <w:tc>
          <w:tcPr>
            <w:tcW w:w="1134" w:type="dxa"/>
          </w:tcPr>
          <w:p w14:paraId="53D5574F" w14:textId="7777777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</w:p>
        </w:tc>
        <w:tc>
          <w:tcPr>
            <w:tcW w:w="1560" w:type="dxa"/>
          </w:tcPr>
          <w:p w14:paraId="3A835C3F" w14:textId="1FDE8D2A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Germán Borjas</w:t>
            </w:r>
          </w:p>
        </w:tc>
        <w:tc>
          <w:tcPr>
            <w:tcW w:w="1134" w:type="dxa"/>
          </w:tcPr>
          <w:p w14:paraId="5C76C1F7" w14:textId="4AA16D12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ALS </w:t>
            </w:r>
            <w:proofErr w:type="spellStart"/>
            <w:r w:rsidRPr="00747B65">
              <w:rPr>
                <w:highlight w:val="yellow"/>
              </w:rPr>
              <w:t>Life</w:t>
            </w:r>
            <w:proofErr w:type="spellEnd"/>
            <w:r w:rsidRPr="00747B65">
              <w:rPr>
                <w:highlight w:val="yellow"/>
              </w:rPr>
              <w:t xml:space="preserve"> </w:t>
            </w:r>
            <w:proofErr w:type="spellStart"/>
            <w:r w:rsidRPr="00747B65">
              <w:rPr>
                <w:highlight w:val="yellow"/>
              </w:rPr>
              <w:t>Sciences</w:t>
            </w:r>
            <w:proofErr w:type="spellEnd"/>
            <w:r w:rsidRPr="00747B65">
              <w:rPr>
                <w:highlight w:val="yellow"/>
              </w:rPr>
              <w:t xml:space="preserve"> Chile</w:t>
            </w:r>
          </w:p>
        </w:tc>
        <w:tc>
          <w:tcPr>
            <w:tcW w:w="1134" w:type="dxa"/>
          </w:tcPr>
          <w:p w14:paraId="52FBFBD8" w14:textId="585C04ED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Inspector Ambiental</w:t>
            </w:r>
          </w:p>
        </w:tc>
        <w:tc>
          <w:tcPr>
            <w:tcW w:w="1036" w:type="dxa"/>
          </w:tcPr>
          <w:p w14:paraId="27F96284" w14:textId="75D7A971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-</w:t>
            </w:r>
          </w:p>
        </w:tc>
        <w:tc>
          <w:tcPr>
            <w:tcW w:w="1984" w:type="dxa"/>
          </w:tcPr>
          <w:p w14:paraId="25451BA6" w14:textId="39ABE8D4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Toma de datos terreno</w:t>
            </w:r>
          </w:p>
        </w:tc>
      </w:tr>
      <w:tr w:rsidR="00777EF2" w:rsidRPr="00063217" w14:paraId="5117811F" w14:textId="77777777" w:rsidTr="005B6021">
        <w:tc>
          <w:tcPr>
            <w:tcW w:w="1129" w:type="dxa"/>
          </w:tcPr>
          <w:p w14:paraId="7DCAEB2A" w14:textId="7777777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</w:p>
        </w:tc>
        <w:tc>
          <w:tcPr>
            <w:tcW w:w="1134" w:type="dxa"/>
          </w:tcPr>
          <w:p w14:paraId="6CAC9793" w14:textId="7777777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</w:p>
        </w:tc>
        <w:tc>
          <w:tcPr>
            <w:tcW w:w="1560" w:type="dxa"/>
          </w:tcPr>
          <w:p w14:paraId="343FE335" w14:textId="641DF0F8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Manuel Rojo</w:t>
            </w:r>
          </w:p>
        </w:tc>
        <w:tc>
          <w:tcPr>
            <w:tcW w:w="1134" w:type="dxa"/>
          </w:tcPr>
          <w:p w14:paraId="11FC2506" w14:textId="32F17649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ALS </w:t>
            </w:r>
            <w:proofErr w:type="spellStart"/>
            <w:r w:rsidRPr="00747B65">
              <w:rPr>
                <w:highlight w:val="yellow"/>
              </w:rPr>
              <w:t>Life</w:t>
            </w:r>
            <w:proofErr w:type="spellEnd"/>
            <w:r w:rsidRPr="00747B65">
              <w:rPr>
                <w:highlight w:val="yellow"/>
              </w:rPr>
              <w:t xml:space="preserve"> </w:t>
            </w:r>
            <w:proofErr w:type="spellStart"/>
            <w:r w:rsidRPr="00747B65">
              <w:rPr>
                <w:highlight w:val="yellow"/>
              </w:rPr>
              <w:t>Sciences</w:t>
            </w:r>
            <w:proofErr w:type="spellEnd"/>
            <w:r w:rsidRPr="00747B65">
              <w:rPr>
                <w:highlight w:val="yellow"/>
              </w:rPr>
              <w:t xml:space="preserve"> Chile</w:t>
            </w:r>
          </w:p>
        </w:tc>
        <w:tc>
          <w:tcPr>
            <w:tcW w:w="1134" w:type="dxa"/>
          </w:tcPr>
          <w:p w14:paraId="11251692" w14:textId="4549C74E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Inspector Ambiental</w:t>
            </w:r>
          </w:p>
        </w:tc>
        <w:tc>
          <w:tcPr>
            <w:tcW w:w="1036" w:type="dxa"/>
          </w:tcPr>
          <w:p w14:paraId="56DFAC24" w14:textId="6FB96C5C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-</w:t>
            </w:r>
          </w:p>
        </w:tc>
        <w:tc>
          <w:tcPr>
            <w:tcW w:w="1984" w:type="dxa"/>
          </w:tcPr>
          <w:p w14:paraId="5DDBB765" w14:textId="1FB9D4DB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Toma de datos terreno</w:t>
            </w:r>
          </w:p>
        </w:tc>
      </w:tr>
      <w:tr w:rsidR="00777EF2" w:rsidRPr="00063217" w14:paraId="6F629713" w14:textId="77777777" w:rsidTr="005B6021">
        <w:tc>
          <w:tcPr>
            <w:tcW w:w="1129" w:type="dxa"/>
          </w:tcPr>
          <w:p w14:paraId="0DC15D87" w14:textId="7777777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</w:p>
        </w:tc>
        <w:tc>
          <w:tcPr>
            <w:tcW w:w="1134" w:type="dxa"/>
          </w:tcPr>
          <w:p w14:paraId="4E2DC0A9" w14:textId="7777777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</w:p>
        </w:tc>
        <w:tc>
          <w:tcPr>
            <w:tcW w:w="1560" w:type="dxa"/>
          </w:tcPr>
          <w:p w14:paraId="4C44EB36" w14:textId="05AF2E31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Sandro Escobar</w:t>
            </w:r>
          </w:p>
        </w:tc>
        <w:tc>
          <w:tcPr>
            <w:tcW w:w="1134" w:type="dxa"/>
          </w:tcPr>
          <w:p w14:paraId="0B004BF7" w14:textId="083AB5B4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 xml:space="preserve">ALS </w:t>
            </w:r>
            <w:proofErr w:type="spellStart"/>
            <w:r w:rsidRPr="00747B65">
              <w:rPr>
                <w:highlight w:val="yellow"/>
              </w:rPr>
              <w:t>Life</w:t>
            </w:r>
            <w:proofErr w:type="spellEnd"/>
            <w:r w:rsidRPr="00747B65">
              <w:rPr>
                <w:highlight w:val="yellow"/>
              </w:rPr>
              <w:t xml:space="preserve"> </w:t>
            </w:r>
            <w:proofErr w:type="spellStart"/>
            <w:r w:rsidRPr="00747B65">
              <w:rPr>
                <w:highlight w:val="yellow"/>
              </w:rPr>
              <w:t>Sciences</w:t>
            </w:r>
            <w:proofErr w:type="spellEnd"/>
            <w:r w:rsidRPr="00747B65">
              <w:rPr>
                <w:highlight w:val="yellow"/>
              </w:rPr>
              <w:t xml:space="preserve"> Chile</w:t>
            </w:r>
          </w:p>
        </w:tc>
        <w:tc>
          <w:tcPr>
            <w:tcW w:w="1134" w:type="dxa"/>
          </w:tcPr>
          <w:p w14:paraId="256EF1F0" w14:textId="32F8A4EB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Inspector A</w:t>
            </w:r>
            <w:r w:rsidRPr="00747B65">
              <w:rPr>
                <w:highlight w:val="yellow"/>
              </w:rPr>
              <w:t>m</w:t>
            </w:r>
            <w:r w:rsidRPr="00747B65">
              <w:rPr>
                <w:highlight w:val="yellow"/>
              </w:rPr>
              <w:t>biental</w:t>
            </w:r>
          </w:p>
        </w:tc>
        <w:tc>
          <w:tcPr>
            <w:tcW w:w="1036" w:type="dxa"/>
          </w:tcPr>
          <w:p w14:paraId="2C44484D" w14:textId="0FF37F14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-</w:t>
            </w:r>
          </w:p>
        </w:tc>
        <w:tc>
          <w:tcPr>
            <w:tcW w:w="1984" w:type="dxa"/>
          </w:tcPr>
          <w:p w14:paraId="529669B8" w14:textId="50040E27" w:rsidR="00777EF2" w:rsidRPr="00747B65" w:rsidRDefault="00777EF2" w:rsidP="00CD51BE">
            <w:pPr>
              <w:pStyle w:val="TablaCuerpoTXTGeob2025"/>
              <w:rPr>
                <w:highlight w:val="yellow"/>
              </w:rPr>
            </w:pPr>
            <w:r w:rsidRPr="00747B65">
              <w:rPr>
                <w:highlight w:val="yellow"/>
              </w:rPr>
              <w:t>Toma de datos terreno</w:t>
            </w:r>
          </w:p>
        </w:tc>
      </w:tr>
      <w:tr w:rsidR="00777EF2" w:rsidRPr="00063217" w14:paraId="4D152D63" w14:textId="77777777" w:rsidTr="005B6021">
        <w:tc>
          <w:tcPr>
            <w:tcW w:w="1129" w:type="dxa"/>
          </w:tcPr>
          <w:p w14:paraId="344AAEF0" w14:textId="77777777" w:rsidR="00777EF2" w:rsidRPr="00063217" w:rsidRDefault="00777EF2" w:rsidP="00CD51BE">
            <w:pPr>
              <w:pStyle w:val="TablaCuerpoTXTGeob2025"/>
            </w:pPr>
          </w:p>
        </w:tc>
        <w:tc>
          <w:tcPr>
            <w:tcW w:w="1134" w:type="dxa"/>
          </w:tcPr>
          <w:p w14:paraId="3025EA8E" w14:textId="77777777" w:rsidR="00777EF2" w:rsidRPr="00063217" w:rsidRDefault="00777EF2" w:rsidP="00CD51BE">
            <w:pPr>
              <w:pStyle w:val="TablaCuerpoTXTGeob2025"/>
            </w:pPr>
          </w:p>
        </w:tc>
        <w:tc>
          <w:tcPr>
            <w:tcW w:w="1560" w:type="dxa"/>
          </w:tcPr>
          <w:p w14:paraId="39A41A5C" w14:textId="03033F39" w:rsidR="00777EF2" w:rsidRPr="00063217" w:rsidRDefault="00777EF2" w:rsidP="00CD51BE">
            <w:pPr>
              <w:pStyle w:val="TablaCuerpoTXTGeob2025"/>
            </w:pPr>
          </w:p>
        </w:tc>
        <w:tc>
          <w:tcPr>
            <w:tcW w:w="1134" w:type="dxa"/>
          </w:tcPr>
          <w:p w14:paraId="67940DEA" w14:textId="4B291B25" w:rsidR="00777EF2" w:rsidRPr="00063217" w:rsidRDefault="00777EF2" w:rsidP="00CD51BE">
            <w:pPr>
              <w:pStyle w:val="TablaCuerpoTXTGeob2025"/>
            </w:pPr>
          </w:p>
        </w:tc>
        <w:tc>
          <w:tcPr>
            <w:tcW w:w="1134" w:type="dxa"/>
          </w:tcPr>
          <w:p w14:paraId="35E6C9B0" w14:textId="25BFD3B2" w:rsidR="00777EF2" w:rsidRPr="00063217" w:rsidRDefault="00777EF2" w:rsidP="00CD51BE">
            <w:pPr>
              <w:pStyle w:val="TablaCuerpoTXTGeob2025"/>
            </w:pPr>
          </w:p>
        </w:tc>
        <w:tc>
          <w:tcPr>
            <w:tcW w:w="1036" w:type="dxa"/>
          </w:tcPr>
          <w:p w14:paraId="71D42C31" w14:textId="2B2E2EA2" w:rsidR="00777EF2" w:rsidRPr="00063217" w:rsidRDefault="00777EF2" w:rsidP="00CD51BE">
            <w:pPr>
              <w:pStyle w:val="TablaCuerpoTXTGeob2025"/>
            </w:pPr>
          </w:p>
        </w:tc>
        <w:tc>
          <w:tcPr>
            <w:tcW w:w="1984" w:type="dxa"/>
          </w:tcPr>
          <w:p w14:paraId="73B04A09" w14:textId="07D255B1" w:rsidR="00777EF2" w:rsidRPr="00063217" w:rsidRDefault="00777EF2" w:rsidP="00CD51BE">
            <w:pPr>
              <w:pStyle w:val="TablaCuerpoTXTGeob2025"/>
            </w:pPr>
          </w:p>
        </w:tc>
      </w:tr>
    </w:tbl>
    <w:p w14:paraId="47BCDC87" w14:textId="407AFB04" w:rsidR="00063217" w:rsidRPr="00063217" w:rsidRDefault="00063217" w:rsidP="00063217"/>
    <w:sectPr w:rsidR="00063217" w:rsidRPr="00063217" w:rsidSect="00B85029">
      <w:headerReference w:type="default" r:id="rId11"/>
      <w:footerReference w:type="default" r:id="rId12"/>
      <w:pgSz w:w="12240" w:h="15840"/>
      <w:pgMar w:top="284" w:right="1701" w:bottom="1701" w:left="1418" w:header="777" w:footer="0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16EF" w14:textId="77777777" w:rsidR="008364DD" w:rsidRDefault="008364DD" w:rsidP="00C8395A">
      <w:r>
        <w:separator/>
      </w:r>
    </w:p>
    <w:p w14:paraId="461DB643" w14:textId="77777777" w:rsidR="008364DD" w:rsidRDefault="008364DD" w:rsidP="00C8395A"/>
    <w:p w14:paraId="7CE60BFE" w14:textId="77777777" w:rsidR="008364DD" w:rsidRDefault="008364DD" w:rsidP="00C8395A"/>
    <w:p w14:paraId="2066FF71" w14:textId="77777777" w:rsidR="008364DD" w:rsidRDefault="008364DD" w:rsidP="00C8395A"/>
    <w:p w14:paraId="2A6268BF" w14:textId="77777777" w:rsidR="008364DD" w:rsidRDefault="008364DD" w:rsidP="00C8395A"/>
    <w:p w14:paraId="1C5920EF" w14:textId="77777777" w:rsidR="008364DD" w:rsidRDefault="008364DD" w:rsidP="00C8395A"/>
    <w:p w14:paraId="2251377C" w14:textId="77777777" w:rsidR="008364DD" w:rsidRDefault="008364DD" w:rsidP="00C8395A"/>
    <w:p w14:paraId="20CA4E8A" w14:textId="77777777" w:rsidR="008364DD" w:rsidRDefault="008364DD" w:rsidP="00C8395A"/>
    <w:p w14:paraId="0C33CA58" w14:textId="77777777" w:rsidR="008364DD" w:rsidRDefault="008364DD" w:rsidP="00C8395A"/>
  </w:endnote>
  <w:endnote w:type="continuationSeparator" w:id="0">
    <w:p w14:paraId="53254B06" w14:textId="77777777" w:rsidR="008364DD" w:rsidRDefault="008364DD" w:rsidP="00C8395A">
      <w:r>
        <w:continuationSeparator/>
      </w:r>
    </w:p>
    <w:p w14:paraId="58BC0456" w14:textId="77777777" w:rsidR="008364DD" w:rsidRDefault="008364DD" w:rsidP="00C8395A"/>
    <w:p w14:paraId="3FFF4B4E" w14:textId="77777777" w:rsidR="008364DD" w:rsidRDefault="008364DD" w:rsidP="00C8395A"/>
    <w:p w14:paraId="3FF8D709" w14:textId="77777777" w:rsidR="008364DD" w:rsidRDefault="008364DD" w:rsidP="00C8395A"/>
    <w:p w14:paraId="485E5D18" w14:textId="77777777" w:rsidR="008364DD" w:rsidRDefault="008364DD" w:rsidP="00C8395A"/>
    <w:p w14:paraId="67263FFA" w14:textId="77777777" w:rsidR="008364DD" w:rsidRDefault="008364DD" w:rsidP="00C8395A"/>
    <w:p w14:paraId="417146FE" w14:textId="77777777" w:rsidR="008364DD" w:rsidRDefault="008364DD" w:rsidP="00C8395A"/>
    <w:p w14:paraId="31BD4AB4" w14:textId="77777777" w:rsidR="008364DD" w:rsidRDefault="008364DD" w:rsidP="00C8395A"/>
    <w:p w14:paraId="45E7995B" w14:textId="77777777" w:rsidR="008364DD" w:rsidRDefault="008364DD" w:rsidP="00C83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(Cuerpo)">
    <w:altName w:val="Aptos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chivo">
    <w:altName w:val="Calibri"/>
    <w:charset w:val="00"/>
    <w:family w:val="swiss"/>
    <w:pitch w:val="variable"/>
    <w:sig w:usb0="2000000F" w:usb1="00000001" w:usb2="00000000" w:usb3="00000000" w:csb0="000001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(Cuerpo)">
    <w:altName w:val="Calibri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327" w:type="dxa"/>
      <w:tblInd w:w="-17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2410"/>
      <w:gridCol w:w="5840"/>
      <w:gridCol w:w="2659"/>
    </w:tblGrid>
    <w:tr w:rsidR="00173762" w14:paraId="3EC6FBDE" w14:textId="77777777" w:rsidTr="009402FB">
      <w:tc>
        <w:tcPr>
          <w:tcW w:w="1418" w:type="dxa"/>
        </w:tcPr>
        <w:p w14:paraId="2D97C0C1" w14:textId="77777777" w:rsidR="00173762" w:rsidRDefault="00173762" w:rsidP="00173762">
          <w:pPr>
            <w:rPr>
              <w:noProof/>
            </w:rPr>
          </w:pPr>
        </w:p>
      </w:tc>
      <w:tc>
        <w:tcPr>
          <w:tcW w:w="2410" w:type="dxa"/>
        </w:tcPr>
        <w:p w14:paraId="31CA75D8" w14:textId="77777777" w:rsidR="00173762" w:rsidRDefault="00173762" w:rsidP="00173762"/>
      </w:tc>
      <w:tc>
        <w:tcPr>
          <w:tcW w:w="5840" w:type="dxa"/>
        </w:tcPr>
        <w:p w14:paraId="3F17AF1E" w14:textId="77777777" w:rsidR="00173762" w:rsidRPr="00E2700A" w:rsidRDefault="00173762" w:rsidP="00173762">
          <w:pPr>
            <w:pStyle w:val="Piedepaginaportada"/>
          </w:pPr>
          <w:r w:rsidRPr="00E2700A">
            <w:t xml:space="preserve">Preparado por </w:t>
          </w:r>
          <w:proofErr w:type="spellStart"/>
          <w:r w:rsidRPr="00E2700A">
            <w:t>geobiota</w:t>
          </w:r>
          <w:proofErr w:type="spellEnd"/>
          <w:r w:rsidRPr="00E2700A">
            <w:t xml:space="preserve"> </w:t>
          </w:r>
        </w:p>
        <w:p w14:paraId="0AA5EEF7" w14:textId="4A71ADA5" w:rsidR="00173762" w:rsidRPr="00E2700A" w:rsidRDefault="00173762" w:rsidP="00173762">
          <w:pPr>
            <w:pStyle w:val="Piedepaginaportada"/>
          </w:pPr>
          <w:r w:rsidRPr="00E2700A">
            <w:t xml:space="preserve">para </w:t>
          </w:r>
          <w:r w:rsidR="002177C6">
            <w:t xml:space="preserve">SQM Salar </w:t>
          </w:r>
          <w:proofErr w:type="spellStart"/>
          <w:r w:rsidR="002177C6">
            <w:t>SpA</w:t>
          </w:r>
          <w:proofErr w:type="spellEnd"/>
        </w:p>
        <w:p w14:paraId="1ACD1DC6" w14:textId="63E16CA6" w:rsidR="00173762" w:rsidRPr="00B12F89" w:rsidRDefault="002177C6" w:rsidP="00173762">
          <w:pPr>
            <w:pStyle w:val="Piedepaginaportada"/>
          </w:pPr>
          <w:r>
            <w:t>Diciembre</w:t>
          </w:r>
          <w:r w:rsidR="00173762" w:rsidRPr="00E2700A">
            <w:t xml:space="preserve">, </w:t>
          </w:r>
          <w:r>
            <w:t>2025</w:t>
          </w:r>
        </w:p>
        <w:bookmarkStart w:id="4" w:name="CodDocu" w:displacedByCustomXml="next"/>
        <w:sdt>
          <w:sdtPr>
            <w:alias w:val="Codigo de Documento"/>
            <w:tag w:val="CodDocu"/>
            <w:id w:val="1406720833"/>
            <w:placeholder>
              <w:docPart w:val="502F059488434222ACE0027666057928"/>
            </w:placeholder>
          </w:sdtPr>
          <w:sdtContent>
            <w:p w14:paraId="49FBF691" w14:textId="3B445217" w:rsidR="00173762" w:rsidRPr="00F75223" w:rsidRDefault="002177C6" w:rsidP="00173762">
              <w:pPr>
                <w:pStyle w:val="Piedepaginaportada"/>
              </w:pPr>
              <w:r w:rsidRPr="002177C6">
                <w:t>GEOB.SQMSL913.INF026</w:t>
              </w:r>
              <w:r w:rsidR="009D28A5">
                <w:t>.ANX</w:t>
              </w:r>
              <w:r w:rsidR="00063217">
                <w:t>05</w:t>
              </w:r>
              <w:r w:rsidRPr="002177C6">
                <w:t>.rev(A)</w:t>
              </w:r>
            </w:p>
          </w:sdtContent>
        </w:sdt>
        <w:bookmarkEnd w:id="4" w:displacedByCustomXml="prev"/>
      </w:tc>
      <w:tc>
        <w:tcPr>
          <w:tcW w:w="2659" w:type="dxa"/>
        </w:tcPr>
        <w:p w14:paraId="622EF702" w14:textId="77777777" w:rsidR="00173762" w:rsidRDefault="00A5743E" w:rsidP="00173762">
          <w:pPr>
            <w:pStyle w:val="PiedepaginaGEOBTMPREV0202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901952" behindDoc="0" locked="0" layoutInCell="1" allowOverlap="1" wp14:anchorId="7A0FE728" wp14:editId="7D4DCD9D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3175</wp:posOffset>
                    </wp:positionV>
                    <wp:extent cx="1085850" cy="680085"/>
                    <wp:effectExtent l="0" t="0" r="0" b="5715"/>
                    <wp:wrapNone/>
                    <wp:docPr id="435337527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85850" cy="680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C6E8A" w14:textId="7C77E0BF" w:rsidR="00A5743E" w:rsidRPr="00F97B1F" w:rsidRDefault="002177C6" w:rsidP="00A5743E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F5EFB5" wp14:editId="06770BA9">
                                      <wp:extent cx="463137" cy="463137"/>
                                      <wp:effectExtent l="0" t="0" r="0" b="0"/>
                                      <wp:docPr id="254514142" name="Imagen 30" descr="Logotipo, Icon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56017611" name="Imagen 30" descr="Logotipo, Icono&#10;&#10;Descripción generada automáticament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5658" cy="4656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0FE72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.15pt;margin-top:.25pt;width:85.5pt;height:53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" filled="f" stroked="f" strokeweight=".5pt">
                    <v:textbox>
                      <w:txbxContent>
                        <w:p w14:paraId="369C6E8A" w14:textId="7C77E0BF" w:rsidR="00A5743E" w:rsidRPr="00F97B1F" w:rsidRDefault="002177C6" w:rsidP="00A5743E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F5EFB5" wp14:editId="06770BA9">
                                <wp:extent cx="463137" cy="463137"/>
                                <wp:effectExtent l="0" t="0" r="0" b="0"/>
                                <wp:docPr id="254514142" name="Imagen 30" descr="Logotipo, Icon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6017611" name="Imagen 30" descr="Logotipo, Icono&#10;&#10;Descripción generada automáticament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5658" cy="4656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2B93BF4" w14:textId="77777777" w:rsidR="00173762" w:rsidRDefault="001737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327" w:type="dxa"/>
      <w:tblInd w:w="-1418" w:type="dxa"/>
      <w:tblBorders>
        <w:top w:val="single" w:sz="4" w:space="0" w:color="96969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2410"/>
      <w:gridCol w:w="6662"/>
      <w:gridCol w:w="1837"/>
    </w:tblGrid>
    <w:tr w:rsidR="00681671" w14:paraId="5E1E3E56" w14:textId="77777777" w:rsidTr="001263E9">
      <w:trPr>
        <w:trHeight w:val="907"/>
      </w:trPr>
      <w:tc>
        <w:tcPr>
          <w:tcW w:w="1418" w:type="dxa"/>
        </w:tcPr>
        <w:p w14:paraId="59644F5C" w14:textId="77777777" w:rsidR="00681671" w:rsidRDefault="00681671" w:rsidP="00681671">
          <w:pPr>
            <w:rPr>
              <w:noProof/>
            </w:rPr>
          </w:pPr>
        </w:p>
      </w:tc>
      <w:tc>
        <w:tcPr>
          <w:tcW w:w="2410" w:type="dxa"/>
        </w:tcPr>
        <w:p w14:paraId="784569E4" w14:textId="77777777" w:rsidR="00681671" w:rsidRDefault="00681671" w:rsidP="00681671">
          <w:pPr>
            <w:pStyle w:val="TitulondiceGeob202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904000" behindDoc="0" locked="0" layoutInCell="1" allowOverlap="1" wp14:anchorId="5F7E9262" wp14:editId="15C2970A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2540</wp:posOffset>
                    </wp:positionV>
                    <wp:extent cx="952500" cy="527050"/>
                    <wp:effectExtent l="0" t="0" r="19050" b="25400"/>
                    <wp:wrapNone/>
                    <wp:docPr id="264795157" name="Cuadro de texto 2647951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52500" cy="527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BD85669" w14:textId="77777777" w:rsidR="00681671" w:rsidRDefault="00681671" w:rsidP="00681671">
                                <w:r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7E926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64795157" o:spid="_x0000_s1027" type="#_x0000_t202" style="position:absolute;left:0;text-align:left;margin-left:.2pt;margin-top:.2pt;width:75pt;height:41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" fillcolor="#fafafa [3201]" strokeweight=".5pt">
                    <v:textbox>
                      <w:txbxContent>
                        <w:p w14:paraId="0BD85669" w14:textId="77777777" w:rsidR="00681671" w:rsidRDefault="00681671" w:rsidP="00681671">
                          <w:r>
                            <w:t>LOGO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662" w:type="dxa"/>
        </w:tcPr>
        <w:p w14:paraId="19FC3822" w14:textId="40D77B09" w:rsidR="00681671" w:rsidRDefault="00681671" w:rsidP="00681671">
          <w:pPr>
            <w:pStyle w:val="PiedepaginaGEOBTMPREV02025"/>
          </w:pPr>
          <w:r>
            <w:fldChar w:fldCharType="begin"/>
          </w:r>
          <w:r>
            <w:instrText xml:space="preserve"> REF  Capitulo </w:instrText>
          </w:r>
          <w:r>
            <w:fldChar w:fldCharType="separate"/>
          </w:r>
          <w:sdt>
            <w:sdtPr>
              <w:rPr>
                <w:color w:val="404040" w:themeColor="accent5"/>
              </w:rPr>
              <w:alias w:val="Nombre del documento"/>
              <w:tag w:val="NomCap"/>
              <w:id w:val="-1566790361"/>
              <w:placeholder>
                <w:docPart w:val="64698B90F8CB4469A4AFCDCB22CBE51C"/>
              </w:placeholder>
            </w:sdtPr>
            <w:sdtContent>
              <w:r w:rsidR="00045CAA" w:rsidRPr="002177C6">
                <w:t xml:space="preserve">Anexo 10. Informes Biomasa Quebrada de </w:t>
              </w:r>
              <w:proofErr w:type="spellStart"/>
              <w:r w:rsidR="00045CAA" w:rsidRPr="002177C6">
                <w:t>Camar</w:t>
              </w:r>
              <w:proofErr w:type="spellEnd"/>
              <w:r w:rsidR="00045CAA" w:rsidRPr="002177C6">
                <w:t>. Universidad de Chile</w:t>
              </w:r>
            </w:sdtContent>
          </w:sdt>
          <w:r>
            <w:fldChar w:fldCharType="end"/>
          </w:r>
        </w:p>
        <w:p w14:paraId="7C021DD4" w14:textId="25150786" w:rsidR="00681671" w:rsidRDefault="00681671" w:rsidP="00681671">
          <w:pPr>
            <w:pStyle w:val="PiedepaginaGEOBTMPREV02025"/>
          </w:pPr>
          <w:r>
            <w:fldChar w:fldCharType="begin"/>
          </w:r>
          <w:r>
            <w:instrText xml:space="preserve"> REF CodDocu </w:instrText>
          </w:r>
          <w:r>
            <w:fldChar w:fldCharType="separate"/>
          </w:r>
          <w:sdt>
            <w:sdtPr>
              <w:alias w:val="Codigo de Documento"/>
              <w:tag w:val="CodDocu"/>
              <w:id w:val="-626551423"/>
              <w:placeholder>
                <w:docPart w:val="C301C199DA0745598B42FEA1B956F110"/>
              </w:placeholder>
            </w:sdtPr>
            <w:sdtContent>
              <w:r w:rsidR="00045CAA" w:rsidRPr="002177C6">
                <w:t>GEOB.SQMSL913.INF026</w:t>
              </w:r>
              <w:r w:rsidR="00045CAA">
                <w:t>.ANX10</w:t>
              </w:r>
              <w:r w:rsidR="00045CAA" w:rsidRPr="002177C6">
                <w:t>.rev(A)</w:t>
              </w:r>
            </w:sdtContent>
          </w:sdt>
          <w:r>
            <w:fldChar w:fldCharType="end"/>
          </w:r>
        </w:p>
        <w:p w14:paraId="783F5808" w14:textId="45BF4005" w:rsidR="00D04817" w:rsidRPr="00FA13C1" w:rsidRDefault="00D04817" w:rsidP="00681671">
          <w:pPr>
            <w:pStyle w:val="PiedepaginaGEOBTMPREV02025"/>
          </w:pPr>
          <w:r>
            <w:fldChar w:fldCharType="begin"/>
          </w:r>
          <w:r>
            <w:instrText xml:space="preserve"> REF TipProy </w:instrText>
          </w:r>
          <w:r>
            <w:fldChar w:fldCharType="separate"/>
          </w:r>
          <w:sdt>
            <w:sdtPr>
              <w:alias w:val="Tipo de Proyecto"/>
              <w:tag w:val="TipProy"/>
              <w:id w:val="581560997"/>
              <w:placeholder>
                <w:docPart w:val="6E2FCAB59E4140A584BA19F784267910"/>
              </w:placeholder>
            </w:sdtPr>
            <w:sdtContent>
              <w:r w:rsidR="00045CAA">
                <w:t>Programa de Cumplimiento</w:t>
              </w:r>
            </w:sdtContent>
          </w:sdt>
          <w:r>
            <w:fldChar w:fldCharType="end"/>
          </w:r>
        </w:p>
      </w:tc>
      <w:tc>
        <w:tcPr>
          <w:tcW w:w="1837" w:type="dxa"/>
        </w:tcPr>
        <w:p w14:paraId="31211B3A" w14:textId="77777777" w:rsidR="00681671" w:rsidRDefault="00681671" w:rsidP="00681671"/>
      </w:tc>
    </w:tr>
  </w:tbl>
  <w:p w14:paraId="494A40E8" w14:textId="77777777" w:rsidR="002E04D9" w:rsidRPr="002058D4" w:rsidRDefault="002E04D9" w:rsidP="00C839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FA31" w14:textId="77777777" w:rsidR="008364DD" w:rsidRDefault="008364DD" w:rsidP="00C8395A">
      <w:r>
        <w:separator/>
      </w:r>
    </w:p>
  </w:footnote>
  <w:footnote w:type="continuationSeparator" w:id="0">
    <w:p w14:paraId="4CB08DD6" w14:textId="77777777" w:rsidR="008364DD" w:rsidRDefault="008364DD" w:rsidP="00C8395A">
      <w:r>
        <w:continuationSeparator/>
      </w:r>
    </w:p>
    <w:p w14:paraId="2C3E3B83" w14:textId="77777777" w:rsidR="008364DD" w:rsidRDefault="008364DD" w:rsidP="00C8395A"/>
    <w:p w14:paraId="6A7DD23A" w14:textId="77777777" w:rsidR="008364DD" w:rsidRDefault="008364DD" w:rsidP="00C8395A"/>
    <w:p w14:paraId="77F6D967" w14:textId="77777777" w:rsidR="008364DD" w:rsidRDefault="008364DD" w:rsidP="00C8395A"/>
    <w:p w14:paraId="53FF388E" w14:textId="77777777" w:rsidR="008364DD" w:rsidRDefault="008364DD" w:rsidP="00C8395A"/>
    <w:p w14:paraId="01298E69" w14:textId="77777777" w:rsidR="008364DD" w:rsidRDefault="008364DD" w:rsidP="00C8395A"/>
    <w:p w14:paraId="3248F80F" w14:textId="77777777" w:rsidR="008364DD" w:rsidRDefault="008364DD" w:rsidP="00C8395A"/>
    <w:p w14:paraId="34612DD8" w14:textId="77777777" w:rsidR="008364DD" w:rsidRDefault="008364DD" w:rsidP="00C8395A"/>
    <w:p w14:paraId="0F288702" w14:textId="77777777" w:rsidR="008364DD" w:rsidRDefault="008364DD" w:rsidP="00C839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634809"/>
      <w:docPartObj>
        <w:docPartGallery w:val="Page Numbers (Top of Page)"/>
        <w:docPartUnique/>
      </w:docPartObj>
    </w:sdtPr>
    <w:sdtContent>
      <w:p w14:paraId="02204E86" w14:textId="77777777" w:rsidR="00D741A1" w:rsidRDefault="00D741A1" w:rsidP="00C8395A"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2C711996" w14:textId="77777777" w:rsidR="00D741A1" w:rsidRDefault="00D741A1" w:rsidP="00C839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C9A2" w14:textId="77777777" w:rsidR="0087439D" w:rsidRPr="005E40FD" w:rsidRDefault="0035220A" w:rsidP="00C8395A">
    <w:pPr>
      <w:rPr>
        <w:color w:val="000000"/>
        <w:sz w:val="28"/>
        <w:szCs w:val="28"/>
      </w:rPr>
    </w:pPr>
    <w:r>
      <w:rPr>
        <w:noProof/>
      </w:rPr>
      <w:drawing>
        <wp:inline distT="0" distB="0" distL="0" distR="0" wp14:anchorId="2FB2DD22" wp14:editId="7BDA2023">
          <wp:extent cx="1508390" cy="360000"/>
          <wp:effectExtent l="0" t="0" r="0" b="2540"/>
          <wp:docPr id="234124735" name="Imagen 14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473625" name="Imagen 14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05" b="15056"/>
                  <a:stretch/>
                </pic:blipFill>
                <pic:spPr bwMode="auto">
                  <a:xfrm>
                    <a:off x="0" y="0"/>
                    <a:ext cx="150839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475" w:type="dxa"/>
      <w:tblInd w:w="-1560" w:type="dxa"/>
      <w:tblBorders>
        <w:top w:val="none" w:sz="0" w:space="0" w:color="auto"/>
        <w:left w:val="none" w:sz="0" w:space="0" w:color="auto"/>
        <w:bottom w:val="single" w:sz="4" w:space="0" w:color="96969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2369"/>
      <w:gridCol w:w="6703"/>
      <w:gridCol w:w="567"/>
      <w:gridCol w:w="1276"/>
    </w:tblGrid>
    <w:tr w:rsidR="00681671" w:rsidRPr="00690C71" w14:paraId="57132852" w14:textId="77777777" w:rsidTr="001263E9">
      <w:trPr>
        <w:trHeight w:val="567"/>
      </w:trPr>
      <w:tc>
        <w:tcPr>
          <w:tcW w:w="1560" w:type="dxa"/>
        </w:tcPr>
        <w:p w14:paraId="69C924C2" w14:textId="77777777" w:rsidR="00681671" w:rsidRPr="00466A62" w:rsidRDefault="00681671" w:rsidP="00681671">
          <w:pPr>
            <w:rPr>
              <w:noProof/>
              <w:lang w:eastAsia="es-CL"/>
            </w:rPr>
          </w:pPr>
        </w:p>
      </w:tc>
      <w:tc>
        <w:tcPr>
          <w:tcW w:w="2369" w:type="dxa"/>
          <w:noWrap/>
          <w:tcMar>
            <w:left w:w="0" w:type="dxa"/>
            <w:right w:w="0" w:type="dxa"/>
          </w:tcMar>
        </w:tcPr>
        <w:p w14:paraId="649409C1" w14:textId="77777777" w:rsidR="00681671" w:rsidRDefault="00681671" w:rsidP="00681671">
          <w:pPr>
            <w:rPr>
              <w:rFonts w:ascii="Helvetica" w:hAnsi="Helvetica"/>
            </w:rPr>
          </w:pPr>
          <w:r w:rsidRPr="00466A62">
            <w:rPr>
              <w:noProof/>
              <w:lang w:eastAsia="es-CL"/>
            </w:rPr>
            <w:drawing>
              <wp:inline distT="0" distB="0" distL="0" distR="0" wp14:anchorId="0332FA6A" wp14:editId="55BD7000">
                <wp:extent cx="960007" cy="241161"/>
                <wp:effectExtent l="0" t="0" r="0" b="635"/>
                <wp:docPr id="235509918" name="Imagen 235509918" descr="C:\Users\Visualogica\AppData\Local\Microsoft\Windows\INetCache\Content.Word\Geobiota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Visualogica\AppData\Local\Microsoft\Windows\INetCache\Content.Word\Geobiota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847" cy="248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3" w:type="dxa"/>
          <w:noWrap/>
        </w:tcPr>
        <w:p w14:paraId="1E4724CE" w14:textId="27803581" w:rsidR="00681671" w:rsidRPr="003658F3" w:rsidRDefault="00681671" w:rsidP="00F0411E">
          <w:pPr>
            <w:pStyle w:val="EncabezadodepaginaGEOBTMPREV012025"/>
          </w:pPr>
          <w:r>
            <w:fldChar w:fldCharType="begin"/>
          </w:r>
          <w:r>
            <w:instrText xml:space="preserve"> REF NomProy  \* MERGEFORMAT </w:instrText>
          </w:r>
          <w:r>
            <w:fldChar w:fldCharType="separate"/>
          </w:r>
          <w:sdt>
            <w:sdtPr>
              <w:alias w:val="Nombre del proyecto"/>
              <w:tag w:val="NomProy"/>
              <w:id w:val="1348206004"/>
              <w:placeholder>
                <w:docPart w:val="BC1FCF364473431082DC8CAE35A86CC0"/>
              </w:placeholder>
            </w:sdtPr>
            <w:sdtContent>
              <w:r w:rsidR="00045CAA" w:rsidRPr="002177C6">
                <w:t xml:space="preserve">Programa de Seguimiento de Flora y vegetación de la quebrada de </w:t>
              </w:r>
              <w:proofErr w:type="spellStart"/>
              <w:r w:rsidR="00045CAA" w:rsidRPr="002177C6">
                <w:t>Camar</w:t>
              </w:r>
              <w:proofErr w:type="spellEnd"/>
            </w:sdtContent>
          </w:sdt>
          <w:r>
            <w:fldChar w:fldCharType="end"/>
          </w:r>
        </w:p>
      </w:tc>
      <w:tc>
        <w:tcPr>
          <w:tcW w:w="567" w:type="dxa"/>
          <w:noWrap/>
          <w:tcMar>
            <w:left w:w="0" w:type="dxa"/>
            <w:right w:w="0" w:type="dxa"/>
          </w:tcMar>
        </w:tcPr>
        <w:sdt>
          <w:sdtPr>
            <w:id w:val="2115400853"/>
            <w:docPartObj>
              <w:docPartGallery w:val="Page Numbers (Bottom of Page)"/>
              <w:docPartUnique/>
            </w:docPartObj>
          </w:sdtPr>
          <w:sdtContent>
            <w:p w14:paraId="2A5BB7B2" w14:textId="77777777" w:rsidR="00681671" w:rsidRPr="00A637C9" w:rsidRDefault="00681671" w:rsidP="00F0411E">
              <w:pPr>
                <w:pStyle w:val="NumerodepaginaencabezadoGEOBTMPREV012025"/>
              </w:pPr>
              <w:r w:rsidRPr="00A637C9">
                <w:fldChar w:fldCharType="begin"/>
              </w:r>
              <w:r w:rsidRPr="00A637C9">
                <w:instrText xml:space="preserve"> PAGE </w:instrText>
              </w:r>
              <w:r w:rsidRPr="00A637C9">
                <w:fldChar w:fldCharType="separate"/>
              </w:r>
              <w:r w:rsidRPr="00A637C9">
                <w:t>6</w:t>
              </w:r>
              <w:r w:rsidRPr="00A637C9">
                <w:fldChar w:fldCharType="end"/>
              </w:r>
            </w:p>
          </w:sdtContent>
        </w:sdt>
      </w:tc>
      <w:tc>
        <w:tcPr>
          <w:tcW w:w="1276" w:type="dxa"/>
        </w:tcPr>
        <w:p w14:paraId="1BA2FEBC" w14:textId="77777777" w:rsidR="00681671" w:rsidRPr="00A637C9" w:rsidRDefault="00681671" w:rsidP="00F0411E">
          <w:pPr>
            <w:pStyle w:val="NumerodepaginaencabezadoGEOBTMPREV012025"/>
          </w:pPr>
        </w:p>
      </w:tc>
    </w:tr>
  </w:tbl>
  <w:p w14:paraId="14FEAA35" w14:textId="77777777" w:rsidR="002E04D9" w:rsidRPr="00ED6938" w:rsidRDefault="002E04D9" w:rsidP="00C839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3AD"/>
    <w:multiLevelType w:val="hybridMultilevel"/>
    <w:tmpl w:val="192E4C6A"/>
    <w:lvl w:ilvl="0" w:tplc="90D0DFE0">
      <w:start w:val="1"/>
      <w:numFmt w:val="lowerLetter"/>
      <w:pStyle w:val="VietaletraGeob"/>
      <w:lvlText w:val="%1."/>
      <w:lvlJc w:val="left"/>
      <w:pPr>
        <w:ind w:left="853" w:hanging="286"/>
      </w:pPr>
      <w:rPr>
        <w:rFonts w:ascii="Aptos (Cuerpo)" w:hAnsi="Aptos (Cuerpo)" w:hint="default"/>
        <w:b w:val="0"/>
        <w:i w:val="0"/>
        <w:color w:val="3F3F3F"/>
        <w:sz w:val="20"/>
        <w:u w:val="none"/>
      </w:rPr>
    </w:lvl>
    <w:lvl w:ilvl="1" w:tplc="340A0019">
      <w:start w:val="1"/>
      <w:numFmt w:val="lowerLetter"/>
      <w:lvlText w:val="%2."/>
      <w:lvlJc w:val="left"/>
      <w:pPr>
        <w:ind w:left="1866" w:hanging="360"/>
      </w:pPr>
    </w:lvl>
    <w:lvl w:ilvl="2" w:tplc="340A001B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3328CA"/>
    <w:multiLevelType w:val="multilevel"/>
    <w:tmpl w:val="58900724"/>
    <w:styleLink w:val="Listaactual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F8084E"/>
    <w:multiLevelType w:val="multilevel"/>
    <w:tmpl w:val="FEAA5C16"/>
    <w:styleLink w:val="Listaactual1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i w:val="0"/>
        <w:color w:val="524B44" w:themeColor="text2" w:themeShade="8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86F9D"/>
    <w:multiLevelType w:val="multilevel"/>
    <w:tmpl w:val="5052E510"/>
    <w:styleLink w:val="Listaactual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83EEA"/>
    <w:multiLevelType w:val="multilevel"/>
    <w:tmpl w:val="9D4C1920"/>
    <w:styleLink w:val="Listaactual5"/>
    <w:lvl w:ilvl="0">
      <w:start w:val="1"/>
      <w:numFmt w:val="decimal"/>
      <w:lvlText w:val="%1."/>
      <w:lvlJc w:val="left"/>
      <w:pPr>
        <w:ind w:left="1069" w:hanging="360"/>
      </w:pPr>
      <w:rPr>
        <w:rFonts w:ascii="Franklin Gothic Book" w:hAnsi="Franklin Gothic Book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9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57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3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9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65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0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37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738" w:hanging="360"/>
      </w:pPr>
      <w:rPr>
        <w:rFonts w:hint="default"/>
      </w:rPr>
    </w:lvl>
  </w:abstractNum>
  <w:abstractNum w:abstractNumId="5" w15:restartNumberingAfterBreak="0">
    <w:nsid w:val="28C83698"/>
    <w:multiLevelType w:val="multilevel"/>
    <w:tmpl w:val="ED846096"/>
    <w:styleLink w:val="Listaactual3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  <w:b w:val="0"/>
        <w:i w:val="0"/>
        <w:color w:val="auto"/>
        <w:sz w:val="18"/>
      </w:rPr>
    </w:lvl>
    <w:lvl w:ilvl="1">
      <w:start w:val="1"/>
      <w:numFmt w:val="decimal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8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58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94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6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029" w:hanging="360"/>
      </w:pPr>
      <w:rPr>
        <w:rFonts w:hint="default"/>
      </w:rPr>
    </w:lvl>
  </w:abstractNum>
  <w:abstractNum w:abstractNumId="6" w15:restartNumberingAfterBreak="0">
    <w:nsid w:val="31E8440B"/>
    <w:multiLevelType w:val="multilevel"/>
    <w:tmpl w:val="0F84A47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i w:val="0"/>
        <w:color w:val="524B44" w:themeColor="text2" w:themeShade="80"/>
      </w:rPr>
    </w:lvl>
    <w:lvl w:ilvl="1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8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026" w:hanging="360"/>
      </w:pPr>
      <w:rPr>
        <w:rFonts w:ascii="Symbol" w:hAnsi="Symbol" w:hint="default"/>
      </w:rPr>
    </w:lvl>
  </w:abstractNum>
  <w:abstractNum w:abstractNumId="7" w15:restartNumberingAfterBreak="0">
    <w:nsid w:val="3A7D1345"/>
    <w:multiLevelType w:val="hybridMultilevel"/>
    <w:tmpl w:val="87704A46"/>
    <w:lvl w:ilvl="0" w:tplc="729C2F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83F8D"/>
    <w:multiLevelType w:val="multilevel"/>
    <w:tmpl w:val="4308034A"/>
    <w:styleLink w:val="Listaactual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3166BC1"/>
    <w:multiLevelType w:val="multilevel"/>
    <w:tmpl w:val="99BC654E"/>
    <w:styleLink w:val="Listaactual12"/>
    <w:lvl w:ilvl="0">
      <w:start w:val="1"/>
      <w:numFmt w:val="lowerLetter"/>
      <w:lvlText w:val="%1."/>
      <w:lvlJc w:val="left"/>
      <w:pPr>
        <w:ind w:left="853" w:hanging="360"/>
      </w:pPr>
      <w:rPr>
        <w:rFonts w:ascii="Franklin Gothic Book" w:hAnsi="Franklin Gothic Book" w:hint="default"/>
        <w:b/>
        <w:i w:val="0"/>
        <w:color w:val="524B44" w:themeColor="text2" w:themeShade="80"/>
        <w:sz w:val="16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F9961FF"/>
    <w:multiLevelType w:val="multilevel"/>
    <w:tmpl w:val="DF766366"/>
    <w:styleLink w:val="Listaactual6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F877BB"/>
    <w:multiLevelType w:val="multilevel"/>
    <w:tmpl w:val="6A14E9BE"/>
    <w:styleLink w:val="Listaactual2"/>
    <w:lvl w:ilvl="0">
      <w:start w:val="1"/>
      <w:numFmt w:val="lowerLetter"/>
      <w:lvlText w:val="%1.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746CE"/>
    <w:multiLevelType w:val="multilevel"/>
    <w:tmpl w:val="5A92F20C"/>
    <w:lvl w:ilvl="0">
      <w:start w:val="1"/>
      <w:numFmt w:val="decimal"/>
      <w:pStyle w:val="Ttulo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9AF53B6"/>
    <w:multiLevelType w:val="multilevel"/>
    <w:tmpl w:val="FD9007AC"/>
    <w:lvl w:ilvl="0">
      <w:start w:val="1"/>
      <w:numFmt w:val="bullet"/>
      <w:pStyle w:val="VietapuntoGeob"/>
      <w:lvlText w:val=""/>
      <w:lvlJc w:val="left"/>
      <w:pPr>
        <w:ind w:left="1146" w:hanging="360"/>
      </w:pPr>
      <w:rPr>
        <w:rFonts w:ascii="Symbol" w:hAnsi="Symbol" w:hint="default"/>
        <w:b/>
        <w:i w:val="0"/>
        <w:color w:val="524B44" w:themeColor="text2" w:themeShade="80"/>
      </w:rPr>
    </w:lvl>
    <w:lvl w:ilvl="1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8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026" w:hanging="360"/>
      </w:pPr>
      <w:rPr>
        <w:rFonts w:ascii="Symbol" w:hAnsi="Symbol" w:hint="default"/>
      </w:rPr>
    </w:lvl>
  </w:abstractNum>
  <w:abstractNum w:abstractNumId="14" w15:restartNumberingAfterBreak="0">
    <w:nsid w:val="63410AD2"/>
    <w:multiLevelType w:val="multilevel"/>
    <w:tmpl w:val="E7B003D8"/>
    <w:styleLink w:val="Listaactual11"/>
    <w:lvl w:ilvl="0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b/>
        <w:i w:val="0"/>
        <w:color w:val="524B44" w:themeColor="text2" w:themeShade="80"/>
      </w:rPr>
    </w:lvl>
    <w:lvl w:ilvl="1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8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026" w:hanging="360"/>
      </w:pPr>
      <w:rPr>
        <w:rFonts w:ascii="Symbol" w:hAnsi="Symbol" w:hint="default"/>
      </w:rPr>
    </w:lvl>
  </w:abstractNum>
  <w:abstractNum w:abstractNumId="15" w15:restartNumberingAfterBreak="0">
    <w:nsid w:val="65D57046"/>
    <w:multiLevelType w:val="multilevel"/>
    <w:tmpl w:val="260AC1A8"/>
    <w:styleLink w:val="Listaactual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18"/>
      </w:rPr>
    </w:lvl>
    <w:lvl w:ilvl="1">
      <w:start w:val="1"/>
      <w:numFmt w:val="decimal"/>
      <w:lvlText w:val="%1.%2"/>
      <w:lvlJc w:val="left"/>
      <w:pPr>
        <w:ind w:left="9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57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3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9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65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0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37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738" w:hanging="360"/>
      </w:pPr>
      <w:rPr>
        <w:rFonts w:hint="default"/>
      </w:rPr>
    </w:lvl>
  </w:abstractNum>
  <w:abstractNum w:abstractNumId="16" w15:restartNumberingAfterBreak="0">
    <w:nsid w:val="6DF76E39"/>
    <w:multiLevelType w:val="multilevel"/>
    <w:tmpl w:val="2E2EF3F8"/>
    <w:styleLink w:val="Listaactual9"/>
    <w:lvl w:ilvl="0">
      <w:start w:val="1"/>
      <w:numFmt w:val="bullet"/>
      <w:lvlText w:val="−"/>
      <w:lvlJc w:val="left"/>
      <w:pPr>
        <w:ind w:left="1146" w:hanging="360"/>
      </w:pPr>
      <w:rPr>
        <w:rFonts w:ascii="Archivo" w:hAnsi="Archivo" w:hint="default"/>
        <w:b/>
        <w:i w:val="0"/>
        <w:color w:val="524B44" w:themeColor="text2" w:themeShade="8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1122504173">
    <w:abstractNumId w:val="0"/>
  </w:num>
  <w:num w:numId="2" w16cid:durableId="1300693463">
    <w:abstractNumId w:val="13"/>
  </w:num>
  <w:num w:numId="3" w16cid:durableId="734006882">
    <w:abstractNumId w:val="3"/>
  </w:num>
  <w:num w:numId="4" w16cid:durableId="282931673">
    <w:abstractNumId w:val="11"/>
  </w:num>
  <w:num w:numId="5" w16cid:durableId="1349982429">
    <w:abstractNumId w:val="5"/>
  </w:num>
  <w:num w:numId="6" w16cid:durableId="264927973">
    <w:abstractNumId w:val="15"/>
  </w:num>
  <w:num w:numId="7" w16cid:durableId="587615750">
    <w:abstractNumId w:val="4"/>
  </w:num>
  <w:num w:numId="8" w16cid:durableId="1539319150">
    <w:abstractNumId w:val="12"/>
  </w:num>
  <w:num w:numId="9" w16cid:durableId="802161825">
    <w:abstractNumId w:val="10"/>
  </w:num>
  <w:num w:numId="10" w16cid:durableId="2063289158">
    <w:abstractNumId w:val="1"/>
  </w:num>
  <w:num w:numId="11" w16cid:durableId="13775890">
    <w:abstractNumId w:val="8"/>
  </w:num>
  <w:num w:numId="12" w16cid:durableId="1802922069">
    <w:abstractNumId w:val="16"/>
  </w:num>
  <w:num w:numId="13" w16cid:durableId="1064566805">
    <w:abstractNumId w:val="2"/>
  </w:num>
  <w:num w:numId="14" w16cid:durableId="115220136">
    <w:abstractNumId w:val="14"/>
  </w:num>
  <w:num w:numId="15" w16cid:durableId="777413631">
    <w:abstractNumId w:val="6"/>
  </w:num>
  <w:num w:numId="16" w16cid:durableId="727991747">
    <w:abstractNumId w:val="9"/>
  </w:num>
  <w:num w:numId="17" w16cid:durableId="82804623">
    <w:abstractNumId w:val="0"/>
    <w:lvlOverride w:ilvl="0">
      <w:startOverride w:val="1"/>
    </w:lvlOverride>
  </w:num>
  <w:num w:numId="18" w16cid:durableId="1909807650">
    <w:abstractNumId w:val="0"/>
  </w:num>
  <w:num w:numId="19" w16cid:durableId="159154986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C6"/>
    <w:rsid w:val="000001BC"/>
    <w:rsid w:val="00000D3B"/>
    <w:rsid w:val="00004F35"/>
    <w:rsid w:val="00012AC2"/>
    <w:rsid w:val="000215DB"/>
    <w:rsid w:val="00034422"/>
    <w:rsid w:val="000360EE"/>
    <w:rsid w:val="00036B0E"/>
    <w:rsid w:val="00037084"/>
    <w:rsid w:val="0004353A"/>
    <w:rsid w:val="00043C0A"/>
    <w:rsid w:val="00045CAA"/>
    <w:rsid w:val="00046C24"/>
    <w:rsid w:val="00047B93"/>
    <w:rsid w:val="0005169C"/>
    <w:rsid w:val="0005631D"/>
    <w:rsid w:val="0006095F"/>
    <w:rsid w:val="00063217"/>
    <w:rsid w:val="000658CC"/>
    <w:rsid w:val="000664EB"/>
    <w:rsid w:val="0007540A"/>
    <w:rsid w:val="0008492D"/>
    <w:rsid w:val="00087242"/>
    <w:rsid w:val="00091309"/>
    <w:rsid w:val="00093DE4"/>
    <w:rsid w:val="0009416B"/>
    <w:rsid w:val="00096CC6"/>
    <w:rsid w:val="000A114A"/>
    <w:rsid w:val="000A7398"/>
    <w:rsid w:val="000B260F"/>
    <w:rsid w:val="000B2752"/>
    <w:rsid w:val="000B4E8B"/>
    <w:rsid w:val="000C3A5A"/>
    <w:rsid w:val="000D36EC"/>
    <w:rsid w:val="000D4E7B"/>
    <w:rsid w:val="000D7AB6"/>
    <w:rsid w:val="000E008C"/>
    <w:rsid w:val="000E0399"/>
    <w:rsid w:val="000E0F77"/>
    <w:rsid w:val="000F02C6"/>
    <w:rsid w:val="000F23C4"/>
    <w:rsid w:val="000F4A7F"/>
    <w:rsid w:val="000F51E0"/>
    <w:rsid w:val="001011F7"/>
    <w:rsid w:val="00101306"/>
    <w:rsid w:val="001037BF"/>
    <w:rsid w:val="00104A96"/>
    <w:rsid w:val="00105EB3"/>
    <w:rsid w:val="001125A4"/>
    <w:rsid w:val="00117BEA"/>
    <w:rsid w:val="001208F5"/>
    <w:rsid w:val="001212E1"/>
    <w:rsid w:val="00122208"/>
    <w:rsid w:val="00122669"/>
    <w:rsid w:val="00124ABC"/>
    <w:rsid w:val="00126916"/>
    <w:rsid w:val="00130DD4"/>
    <w:rsid w:val="00131800"/>
    <w:rsid w:val="00131AA5"/>
    <w:rsid w:val="0013267F"/>
    <w:rsid w:val="00134BD3"/>
    <w:rsid w:val="00135154"/>
    <w:rsid w:val="00137DE5"/>
    <w:rsid w:val="0014034E"/>
    <w:rsid w:val="001429AB"/>
    <w:rsid w:val="001440B8"/>
    <w:rsid w:val="0014540C"/>
    <w:rsid w:val="001458D2"/>
    <w:rsid w:val="00145F57"/>
    <w:rsid w:val="00150E3B"/>
    <w:rsid w:val="00156B37"/>
    <w:rsid w:val="001578E1"/>
    <w:rsid w:val="00161403"/>
    <w:rsid w:val="001643D5"/>
    <w:rsid w:val="00171E27"/>
    <w:rsid w:val="0017272C"/>
    <w:rsid w:val="00173762"/>
    <w:rsid w:val="00174450"/>
    <w:rsid w:val="0017459D"/>
    <w:rsid w:val="00180C96"/>
    <w:rsid w:val="001820FB"/>
    <w:rsid w:val="001828CB"/>
    <w:rsid w:val="00184829"/>
    <w:rsid w:val="00185935"/>
    <w:rsid w:val="00187FD5"/>
    <w:rsid w:val="00194B86"/>
    <w:rsid w:val="00196C10"/>
    <w:rsid w:val="001973F2"/>
    <w:rsid w:val="001A03EA"/>
    <w:rsid w:val="001A184F"/>
    <w:rsid w:val="001A2606"/>
    <w:rsid w:val="001A2B60"/>
    <w:rsid w:val="001A3704"/>
    <w:rsid w:val="001A5313"/>
    <w:rsid w:val="001A64E7"/>
    <w:rsid w:val="001A6716"/>
    <w:rsid w:val="001B2023"/>
    <w:rsid w:val="001B5A2D"/>
    <w:rsid w:val="001B5EF8"/>
    <w:rsid w:val="001B65B5"/>
    <w:rsid w:val="001C1089"/>
    <w:rsid w:val="001C135C"/>
    <w:rsid w:val="001C3790"/>
    <w:rsid w:val="001D0242"/>
    <w:rsid w:val="001D0CB0"/>
    <w:rsid w:val="001D4234"/>
    <w:rsid w:val="001D57C2"/>
    <w:rsid w:val="001D765A"/>
    <w:rsid w:val="001E111F"/>
    <w:rsid w:val="001E3363"/>
    <w:rsid w:val="001E47B6"/>
    <w:rsid w:val="001E5EA3"/>
    <w:rsid w:val="001E7ECD"/>
    <w:rsid w:val="001F0278"/>
    <w:rsid w:val="001F0353"/>
    <w:rsid w:val="001F0881"/>
    <w:rsid w:val="001F1AAD"/>
    <w:rsid w:val="001F218A"/>
    <w:rsid w:val="001F6B8B"/>
    <w:rsid w:val="001F75AF"/>
    <w:rsid w:val="002005D2"/>
    <w:rsid w:val="002006E6"/>
    <w:rsid w:val="002019D9"/>
    <w:rsid w:val="002056B5"/>
    <w:rsid w:val="002058D4"/>
    <w:rsid w:val="00206FD3"/>
    <w:rsid w:val="002136C4"/>
    <w:rsid w:val="00213A4D"/>
    <w:rsid w:val="002164E5"/>
    <w:rsid w:val="002171B1"/>
    <w:rsid w:val="002177C6"/>
    <w:rsid w:val="00220067"/>
    <w:rsid w:val="0022230A"/>
    <w:rsid w:val="00223D86"/>
    <w:rsid w:val="00224D48"/>
    <w:rsid w:val="002278EE"/>
    <w:rsid w:val="002318F5"/>
    <w:rsid w:val="00231F64"/>
    <w:rsid w:val="00232A21"/>
    <w:rsid w:val="00234500"/>
    <w:rsid w:val="00234637"/>
    <w:rsid w:val="002350CF"/>
    <w:rsid w:val="00235916"/>
    <w:rsid w:val="002423F7"/>
    <w:rsid w:val="00242F48"/>
    <w:rsid w:val="00245B22"/>
    <w:rsid w:val="0024693B"/>
    <w:rsid w:val="00247886"/>
    <w:rsid w:val="00251FB1"/>
    <w:rsid w:val="002530DE"/>
    <w:rsid w:val="0026703E"/>
    <w:rsid w:val="0026784B"/>
    <w:rsid w:val="002679D6"/>
    <w:rsid w:val="00267A0A"/>
    <w:rsid w:val="00271266"/>
    <w:rsid w:val="00273D98"/>
    <w:rsid w:val="00274128"/>
    <w:rsid w:val="00274DDB"/>
    <w:rsid w:val="0027774B"/>
    <w:rsid w:val="00280BD7"/>
    <w:rsid w:val="00280BE3"/>
    <w:rsid w:val="002817D6"/>
    <w:rsid w:val="00283291"/>
    <w:rsid w:val="00283B6A"/>
    <w:rsid w:val="00285DB0"/>
    <w:rsid w:val="00293758"/>
    <w:rsid w:val="002943A3"/>
    <w:rsid w:val="002A0E0A"/>
    <w:rsid w:val="002A35AA"/>
    <w:rsid w:val="002A5D92"/>
    <w:rsid w:val="002A68A3"/>
    <w:rsid w:val="002A7950"/>
    <w:rsid w:val="002B14B6"/>
    <w:rsid w:val="002B2C9D"/>
    <w:rsid w:val="002B4F99"/>
    <w:rsid w:val="002B619F"/>
    <w:rsid w:val="002B68AF"/>
    <w:rsid w:val="002C0A36"/>
    <w:rsid w:val="002C1098"/>
    <w:rsid w:val="002C2488"/>
    <w:rsid w:val="002C44FB"/>
    <w:rsid w:val="002C4F77"/>
    <w:rsid w:val="002C50B0"/>
    <w:rsid w:val="002C615F"/>
    <w:rsid w:val="002C780C"/>
    <w:rsid w:val="002D3C46"/>
    <w:rsid w:val="002D5781"/>
    <w:rsid w:val="002D6FBD"/>
    <w:rsid w:val="002D7604"/>
    <w:rsid w:val="002E04D9"/>
    <w:rsid w:val="002E15D9"/>
    <w:rsid w:val="002E1B5E"/>
    <w:rsid w:val="002E304D"/>
    <w:rsid w:val="002E6483"/>
    <w:rsid w:val="002F0625"/>
    <w:rsid w:val="002F31EE"/>
    <w:rsid w:val="0030020B"/>
    <w:rsid w:val="0030347C"/>
    <w:rsid w:val="0030396E"/>
    <w:rsid w:val="00312AC1"/>
    <w:rsid w:val="00313D13"/>
    <w:rsid w:val="0031443A"/>
    <w:rsid w:val="003154A7"/>
    <w:rsid w:val="00315808"/>
    <w:rsid w:val="003161D1"/>
    <w:rsid w:val="003219C2"/>
    <w:rsid w:val="0032615D"/>
    <w:rsid w:val="00330EB1"/>
    <w:rsid w:val="0033140C"/>
    <w:rsid w:val="00331782"/>
    <w:rsid w:val="00332011"/>
    <w:rsid w:val="003330D7"/>
    <w:rsid w:val="00341CAA"/>
    <w:rsid w:val="0034235E"/>
    <w:rsid w:val="00347B6D"/>
    <w:rsid w:val="0035220A"/>
    <w:rsid w:val="00352892"/>
    <w:rsid w:val="00354431"/>
    <w:rsid w:val="00356836"/>
    <w:rsid w:val="003658F3"/>
    <w:rsid w:val="003668CB"/>
    <w:rsid w:val="0036777D"/>
    <w:rsid w:val="00372BF5"/>
    <w:rsid w:val="00373979"/>
    <w:rsid w:val="0037600C"/>
    <w:rsid w:val="00380E6E"/>
    <w:rsid w:val="003827EC"/>
    <w:rsid w:val="003845B0"/>
    <w:rsid w:val="003922C6"/>
    <w:rsid w:val="00397089"/>
    <w:rsid w:val="00397E01"/>
    <w:rsid w:val="003A1787"/>
    <w:rsid w:val="003A1876"/>
    <w:rsid w:val="003A7AD7"/>
    <w:rsid w:val="003B0A1C"/>
    <w:rsid w:val="003B0C3E"/>
    <w:rsid w:val="003B0F51"/>
    <w:rsid w:val="003B75C7"/>
    <w:rsid w:val="003C15E2"/>
    <w:rsid w:val="003C5C08"/>
    <w:rsid w:val="003C793F"/>
    <w:rsid w:val="003D2835"/>
    <w:rsid w:val="003D290B"/>
    <w:rsid w:val="003D6019"/>
    <w:rsid w:val="003D7CF9"/>
    <w:rsid w:val="003E20B3"/>
    <w:rsid w:val="003E3F53"/>
    <w:rsid w:val="003E50D4"/>
    <w:rsid w:val="003E5AB2"/>
    <w:rsid w:val="003E5DCE"/>
    <w:rsid w:val="003F3F1D"/>
    <w:rsid w:val="003F662E"/>
    <w:rsid w:val="00404FF6"/>
    <w:rsid w:val="00412430"/>
    <w:rsid w:val="004138B7"/>
    <w:rsid w:val="00441064"/>
    <w:rsid w:val="00447092"/>
    <w:rsid w:val="0046084E"/>
    <w:rsid w:val="00460D62"/>
    <w:rsid w:val="00462952"/>
    <w:rsid w:val="00464153"/>
    <w:rsid w:val="00464BEC"/>
    <w:rsid w:val="00464E4B"/>
    <w:rsid w:val="00466BE1"/>
    <w:rsid w:val="00467487"/>
    <w:rsid w:val="00467A99"/>
    <w:rsid w:val="00467DB4"/>
    <w:rsid w:val="004715BA"/>
    <w:rsid w:val="00472324"/>
    <w:rsid w:val="00473FD3"/>
    <w:rsid w:val="00474B75"/>
    <w:rsid w:val="00482F0A"/>
    <w:rsid w:val="0048563E"/>
    <w:rsid w:val="00487ABE"/>
    <w:rsid w:val="004914D8"/>
    <w:rsid w:val="00492836"/>
    <w:rsid w:val="004942AD"/>
    <w:rsid w:val="004951B2"/>
    <w:rsid w:val="004955E0"/>
    <w:rsid w:val="004A08EE"/>
    <w:rsid w:val="004A0D0B"/>
    <w:rsid w:val="004A70EC"/>
    <w:rsid w:val="004B2BB2"/>
    <w:rsid w:val="004B32F8"/>
    <w:rsid w:val="004B63F3"/>
    <w:rsid w:val="004C0138"/>
    <w:rsid w:val="004C39AB"/>
    <w:rsid w:val="004D3323"/>
    <w:rsid w:val="004D35E3"/>
    <w:rsid w:val="004D77A6"/>
    <w:rsid w:val="004D7B88"/>
    <w:rsid w:val="004E0827"/>
    <w:rsid w:val="004E3D55"/>
    <w:rsid w:val="004E6276"/>
    <w:rsid w:val="004E7881"/>
    <w:rsid w:val="004F0E11"/>
    <w:rsid w:val="004F1899"/>
    <w:rsid w:val="004F327B"/>
    <w:rsid w:val="004F375C"/>
    <w:rsid w:val="004F5DAD"/>
    <w:rsid w:val="004F6B1F"/>
    <w:rsid w:val="00500528"/>
    <w:rsid w:val="00500AA5"/>
    <w:rsid w:val="00503923"/>
    <w:rsid w:val="00512275"/>
    <w:rsid w:val="005135E6"/>
    <w:rsid w:val="0051419B"/>
    <w:rsid w:val="0052132F"/>
    <w:rsid w:val="00521BFE"/>
    <w:rsid w:val="0052412E"/>
    <w:rsid w:val="00524530"/>
    <w:rsid w:val="0052474F"/>
    <w:rsid w:val="005247B4"/>
    <w:rsid w:val="00526364"/>
    <w:rsid w:val="00531008"/>
    <w:rsid w:val="00532B45"/>
    <w:rsid w:val="0053481E"/>
    <w:rsid w:val="0054064A"/>
    <w:rsid w:val="005424C9"/>
    <w:rsid w:val="0054388F"/>
    <w:rsid w:val="00546A2E"/>
    <w:rsid w:val="005515CE"/>
    <w:rsid w:val="00552DD1"/>
    <w:rsid w:val="00553B36"/>
    <w:rsid w:val="0055654C"/>
    <w:rsid w:val="0055724F"/>
    <w:rsid w:val="00572D2A"/>
    <w:rsid w:val="00575722"/>
    <w:rsid w:val="00576172"/>
    <w:rsid w:val="005766A8"/>
    <w:rsid w:val="00580156"/>
    <w:rsid w:val="00584B95"/>
    <w:rsid w:val="0059300C"/>
    <w:rsid w:val="005A0387"/>
    <w:rsid w:val="005A21B0"/>
    <w:rsid w:val="005A6B60"/>
    <w:rsid w:val="005A75AA"/>
    <w:rsid w:val="005B02A4"/>
    <w:rsid w:val="005B2B8D"/>
    <w:rsid w:val="005B3954"/>
    <w:rsid w:val="005B6021"/>
    <w:rsid w:val="005B6185"/>
    <w:rsid w:val="005B7FC7"/>
    <w:rsid w:val="005C16C9"/>
    <w:rsid w:val="005D06BD"/>
    <w:rsid w:val="005D338F"/>
    <w:rsid w:val="005E15BD"/>
    <w:rsid w:val="005E40FD"/>
    <w:rsid w:val="005E421C"/>
    <w:rsid w:val="005F0888"/>
    <w:rsid w:val="005F4A0D"/>
    <w:rsid w:val="006027DE"/>
    <w:rsid w:val="00605DD3"/>
    <w:rsid w:val="00617211"/>
    <w:rsid w:val="0063265D"/>
    <w:rsid w:val="006330A4"/>
    <w:rsid w:val="006415F7"/>
    <w:rsid w:val="00642D08"/>
    <w:rsid w:val="00642EB8"/>
    <w:rsid w:val="006438A7"/>
    <w:rsid w:val="006530C5"/>
    <w:rsid w:val="00655D29"/>
    <w:rsid w:val="00657CBE"/>
    <w:rsid w:val="00660A03"/>
    <w:rsid w:val="006652D3"/>
    <w:rsid w:val="00665AA8"/>
    <w:rsid w:val="00671887"/>
    <w:rsid w:val="006720C4"/>
    <w:rsid w:val="00673258"/>
    <w:rsid w:val="00674925"/>
    <w:rsid w:val="006759E5"/>
    <w:rsid w:val="00681671"/>
    <w:rsid w:val="006839D7"/>
    <w:rsid w:val="0068469B"/>
    <w:rsid w:val="006853EB"/>
    <w:rsid w:val="006869A8"/>
    <w:rsid w:val="00690C71"/>
    <w:rsid w:val="00691139"/>
    <w:rsid w:val="006928F9"/>
    <w:rsid w:val="00695B32"/>
    <w:rsid w:val="006A02F7"/>
    <w:rsid w:val="006B028C"/>
    <w:rsid w:val="006B450E"/>
    <w:rsid w:val="006B6ACE"/>
    <w:rsid w:val="006B6CC8"/>
    <w:rsid w:val="006B7189"/>
    <w:rsid w:val="006C1864"/>
    <w:rsid w:val="006C5C3A"/>
    <w:rsid w:val="006C60A4"/>
    <w:rsid w:val="006C7A72"/>
    <w:rsid w:val="006D111C"/>
    <w:rsid w:val="006D1FF1"/>
    <w:rsid w:val="006D3EF7"/>
    <w:rsid w:val="006E11B7"/>
    <w:rsid w:val="006F293B"/>
    <w:rsid w:val="006F2C47"/>
    <w:rsid w:val="006F75D9"/>
    <w:rsid w:val="00701123"/>
    <w:rsid w:val="0070174D"/>
    <w:rsid w:val="00703582"/>
    <w:rsid w:val="00711BBF"/>
    <w:rsid w:val="00712E36"/>
    <w:rsid w:val="00713A64"/>
    <w:rsid w:val="0072037B"/>
    <w:rsid w:val="00722B8E"/>
    <w:rsid w:val="0072473D"/>
    <w:rsid w:val="00727B1E"/>
    <w:rsid w:val="00731885"/>
    <w:rsid w:val="00731BEC"/>
    <w:rsid w:val="00733310"/>
    <w:rsid w:val="00747A98"/>
    <w:rsid w:val="00747B65"/>
    <w:rsid w:val="00747C88"/>
    <w:rsid w:val="00747EEC"/>
    <w:rsid w:val="00750308"/>
    <w:rsid w:val="0075153B"/>
    <w:rsid w:val="00752B00"/>
    <w:rsid w:val="00752BD6"/>
    <w:rsid w:val="007566FC"/>
    <w:rsid w:val="0076083A"/>
    <w:rsid w:val="00760934"/>
    <w:rsid w:val="00760E24"/>
    <w:rsid w:val="00766230"/>
    <w:rsid w:val="0076645E"/>
    <w:rsid w:val="0076672C"/>
    <w:rsid w:val="0076778D"/>
    <w:rsid w:val="00772A53"/>
    <w:rsid w:val="00775EF2"/>
    <w:rsid w:val="00777EF2"/>
    <w:rsid w:val="00784046"/>
    <w:rsid w:val="007872DA"/>
    <w:rsid w:val="00790EF7"/>
    <w:rsid w:val="00791324"/>
    <w:rsid w:val="00792546"/>
    <w:rsid w:val="00794304"/>
    <w:rsid w:val="0079585D"/>
    <w:rsid w:val="00797953"/>
    <w:rsid w:val="007A0FC7"/>
    <w:rsid w:val="007A38F0"/>
    <w:rsid w:val="007A3C3E"/>
    <w:rsid w:val="007A5E27"/>
    <w:rsid w:val="007A653A"/>
    <w:rsid w:val="007B0375"/>
    <w:rsid w:val="007B2B2B"/>
    <w:rsid w:val="007B2DD0"/>
    <w:rsid w:val="007B3574"/>
    <w:rsid w:val="007B5133"/>
    <w:rsid w:val="007C292F"/>
    <w:rsid w:val="007C46B8"/>
    <w:rsid w:val="007D1F9A"/>
    <w:rsid w:val="007D2069"/>
    <w:rsid w:val="007D248D"/>
    <w:rsid w:val="007D4AF8"/>
    <w:rsid w:val="007D4B74"/>
    <w:rsid w:val="007D785D"/>
    <w:rsid w:val="007D78A0"/>
    <w:rsid w:val="007D7D05"/>
    <w:rsid w:val="007E1665"/>
    <w:rsid w:val="007E4B4F"/>
    <w:rsid w:val="007E4C12"/>
    <w:rsid w:val="007E55E3"/>
    <w:rsid w:val="007F4395"/>
    <w:rsid w:val="007F4F84"/>
    <w:rsid w:val="007F5B21"/>
    <w:rsid w:val="007F5E8F"/>
    <w:rsid w:val="007F71DB"/>
    <w:rsid w:val="008034FF"/>
    <w:rsid w:val="00804EB6"/>
    <w:rsid w:val="008065DD"/>
    <w:rsid w:val="00810150"/>
    <w:rsid w:val="0081057A"/>
    <w:rsid w:val="008156D5"/>
    <w:rsid w:val="00817CAA"/>
    <w:rsid w:val="00821472"/>
    <w:rsid w:val="0082675B"/>
    <w:rsid w:val="00832F30"/>
    <w:rsid w:val="008364DD"/>
    <w:rsid w:val="008378E1"/>
    <w:rsid w:val="008410E5"/>
    <w:rsid w:val="00841E59"/>
    <w:rsid w:val="008475EF"/>
    <w:rsid w:val="00853617"/>
    <w:rsid w:val="0085768B"/>
    <w:rsid w:val="008601AB"/>
    <w:rsid w:val="008603CA"/>
    <w:rsid w:val="008603D5"/>
    <w:rsid w:val="008605D5"/>
    <w:rsid w:val="008611DE"/>
    <w:rsid w:val="00864AE6"/>
    <w:rsid w:val="00864DA5"/>
    <w:rsid w:val="0086738F"/>
    <w:rsid w:val="00872ABB"/>
    <w:rsid w:val="0087439D"/>
    <w:rsid w:val="00874829"/>
    <w:rsid w:val="00883D75"/>
    <w:rsid w:val="00885E59"/>
    <w:rsid w:val="00890F12"/>
    <w:rsid w:val="00893C5E"/>
    <w:rsid w:val="00894CD2"/>
    <w:rsid w:val="008A23AE"/>
    <w:rsid w:val="008A2D59"/>
    <w:rsid w:val="008A5316"/>
    <w:rsid w:val="008A73AC"/>
    <w:rsid w:val="008B2C59"/>
    <w:rsid w:val="008B3755"/>
    <w:rsid w:val="008B44D1"/>
    <w:rsid w:val="008B626A"/>
    <w:rsid w:val="008B64D9"/>
    <w:rsid w:val="008B7C22"/>
    <w:rsid w:val="008C0703"/>
    <w:rsid w:val="008C530F"/>
    <w:rsid w:val="008C5C16"/>
    <w:rsid w:val="008C703F"/>
    <w:rsid w:val="008D346A"/>
    <w:rsid w:val="008D365D"/>
    <w:rsid w:val="008D5E94"/>
    <w:rsid w:val="008E0A22"/>
    <w:rsid w:val="008E26AA"/>
    <w:rsid w:val="008E5ED7"/>
    <w:rsid w:val="008E6012"/>
    <w:rsid w:val="008E7403"/>
    <w:rsid w:val="008E7BAB"/>
    <w:rsid w:val="008F0800"/>
    <w:rsid w:val="008F7C1F"/>
    <w:rsid w:val="00907F83"/>
    <w:rsid w:val="009162CC"/>
    <w:rsid w:val="00917DE4"/>
    <w:rsid w:val="009223AE"/>
    <w:rsid w:val="00925198"/>
    <w:rsid w:val="009302D2"/>
    <w:rsid w:val="00932839"/>
    <w:rsid w:val="00933A29"/>
    <w:rsid w:val="00934B9A"/>
    <w:rsid w:val="00937400"/>
    <w:rsid w:val="009402FB"/>
    <w:rsid w:val="0094093D"/>
    <w:rsid w:val="0094095A"/>
    <w:rsid w:val="00941168"/>
    <w:rsid w:val="00942A2C"/>
    <w:rsid w:val="009461E8"/>
    <w:rsid w:val="009464BF"/>
    <w:rsid w:val="00947B4B"/>
    <w:rsid w:val="00955608"/>
    <w:rsid w:val="00955645"/>
    <w:rsid w:val="00957F2D"/>
    <w:rsid w:val="00961C0C"/>
    <w:rsid w:val="009642C7"/>
    <w:rsid w:val="009657F5"/>
    <w:rsid w:val="009660FA"/>
    <w:rsid w:val="0096645A"/>
    <w:rsid w:val="009667F6"/>
    <w:rsid w:val="00972EBF"/>
    <w:rsid w:val="009732A6"/>
    <w:rsid w:val="00975220"/>
    <w:rsid w:val="00975289"/>
    <w:rsid w:val="00977830"/>
    <w:rsid w:val="00984CDB"/>
    <w:rsid w:val="0098557A"/>
    <w:rsid w:val="00985E13"/>
    <w:rsid w:val="0098688F"/>
    <w:rsid w:val="00987B1C"/>
    <w:rsid w:val="00994ED0"/>
    <w:rsid w:val="009957E3"/>
    <w:rsid w:val="009A1132"/>
    <w:rsid w:val="009A278B"/>
    <w:rsid w:val="009A2C7B"/>
    <w:rsid w:val="009A56B8"/>
    <w:rsid w:val="009A7048"/>
    <w:rsid w:val="009A7835"/>
    <w:rsid w:val="009A7D6A"/>
    <w:rsid w:val="009B1450"/>
    <w:rsid w:val="009B518D"/>
    <w:rsid w:val="009B757D"/>
    <w:rsid w:val="009C026F"/>
    <w:rsid w:val="009C161C"/>
    <w:rsid w:val="009C2577"/>
    <w:rsid w:val="009C7415"/>
    <w:rsid w:val="009D0209"/>
    <w:rsid w:val="009D28A5"/>
    <w:rsid w:val="009D3404"/>
    <w:rsid w:val="009D5B1F"/>
    <w:rsid w:val="009D755F"/>
    <w:rsid w:val="009E2EDB"/>
    <w:rsid w:val="009E3119"/>
    <w:rsid w:val="009E35CE"/>
    <w:rsid w:val="009E3AD8"/>
    <w:rsid w:val="009E445C"/>
    <w:rsid w:val="009E529E"/>
    <w:rsid w:val="009E5637"/>
    <w:rsid w:val="009F1C37"/>
    <w:rsid w:val="009F3E1E"/>
    <w:rsid w:val="009F5BAC"/>
    <w:rsid w:val="00A00DB9"/>
    <w:rsid w:val="00A0338D"/>
    <w:rsid w:val="00A04BD9"/>
    <w:rsid w:val="00A060B6"/>
    <w:rsid w:val="00A112B3"/>
    <w:rsid w:val="00A11CCB"/>
    <w:rsid w:val="00A13E94"/>
    <w:rsid w:val="00A15022"/>
    <w:rsid w:val="00A17488"/>
    <w:rsid w:val="00A17B71"/>
    <w:rsid w:val="00A205BA"/>
    <w:rsid w:val="00A23F26"/>
    <w:rsid w:val="00A277D8"/>
    <w:rsid w:val="00A307CC"/>
    <w:rsid w:val="00A314A3"/>
    <w:rsid w:val="00A345D0"/>
    <w:rsid w:val="00A357AD"/>
    <w:rsid w:val="00A360D7"/>
    <w:rsid w:val="00A439F4"/>
    <w:rsid w:val="00A44648"/>
    <w:rsid w:val="00A451F7"/>
    <w:rsid w:val="00A46D57"/>
    <w:rsid w:val="00A50305"/>
    <w:rsid w:val="00A51750"/>
    <w:rsid w:val="00A5183F"/>
    <w:rsid w:val="00A52065"/>
    <w:rsid w:val="00A52A52"/>
    <w:rsid w:val="00A54076"/>
    <w:rsid w:val="00A545EC"/>
    <w:rsid w:val="00A546DD"/>
    <w:rsid w:val="00A5743E"/>
    <w:rsid w:val="00A5778A"/>
    <w:rsid w:val="00A604F2"/>
    <w:rsid w:val="00A626C0"/>
    <w:rsid w:val="00A637C9"/>
    <w:rsid w:val="00A76599"/>
    <w:rsid w:val="00A77AD9"/>
    <w:rsid w:val="00A84E8E"/>
    <w:rsid w:val="00A86DDA"/>
    <w:rsid w:val="00A87172"/>
    <w:rsid w:val="00A910E3"/>
    <w:rsid w:val="00A92FF9"/>
    <w:rsid w:val="00A97F2D"/>
    <w:rsid w:val="00AA05C9"/>
    <w:rsid w:val="00AA0697"/>
    <w:rsid w:val="00AA104B"/>
    <w:rsid w:val="00AA1FC3"/>
    <w:rsid w:val="00AA30B1"/>
    <w:rsid w:val="00AA7337"/>
    <w:rsid w:val="00AA76A4"/>
    <w:rsid w:val="00AB0E71"/>
    <w:rsid w:val="00AB6739"/>
    <w:rsid w:val="00AB6ACF"/>
    <w:rsid w:val="00AC20E9"/>
    <w:rsid w:val="00AC24D1"/>
    <w:rsid w:val="00AC2BB0"/>
    <w:rsid w:val="00AC3A15"/>
    <w:rsid w:val="00AC45CD"/>
    <w:rsid w:val="00AC5439"/>
    <w:rsid w:val="00AC6F0A"/>
    <w:rsid w:val="00AD3DAA"/>
    <w:rsid w:val="00AD7E5B"/>
    <w:rsid w:val="00AE0394"/>
    <w:rsid w:val="00AE230E"/>
    <w:rsid w:val="00AE3287"/>
    <w:rsid w:val="00AE362F"/>
    <w:rsid w:val="00AE3F7C"/>
    <w:rsid w:val="00AE51EC"/>
    <w:rsid w:val="00AE6FF1"/>
    <w:rsid w:val="00AE7B20"/>
    <w:rsid w:val="00AF0F75"/>
    <w:rsid w:val="00AF130D"/>
    <w:rsid w:val="00AF5A3D"/>
    <w:rsid w:val="00AF77E4"/>
    <w:rsid w:val="00B00503"/>
    <w:rsid w:val="00B01096"/>
    <w:rsid w:val="00B07185"/>
    <w:rsid w:val="00B074FA"/>
    <w:rsid w:val="00B1036D"/>
    <w:rsid w:val="00B104C7"/>
    <w:rsid w:val="00B12F89"/>
    <w:rsid w:val="00B14DA8"/>
    <w:rsid w:val="00B21F90"/>
    <w:rsid w:val="00B245CF"/>
    <w:rsid w:val="00B258F8"/>
    <w:rsid w:val="00B30CAE"/>
    <w:rsid w:val="00B31502"/>
    <w:rsid w:val="00B31E92"/>
    <w:rsid w:val="00B33C25"/>
    <w:rsid w:val="00B40E8E"/>
    <w:rsid w:val="00B422E9"/>
    <w:rsid w:val="00B44299"/>
    <w:rsid w:val="00B45891"/>
    <w:rsid w:val="00B4668F"/>
    <w:rsid w:val="00B52972"/>
    <w:rsid w:val="00B529F5"/>
    <w:rsid w:val="00B56BCC"/>
    <w:rsid w:val="00B604B6"/>
    <w:rsid w:val="00B63557"/>
    <w:rsid w:val="00B645BF"/>
    <w:rsid w:val="00B64B24"/>
    <w:rsid w:val="00B65C4A"/>
    <w:rsid w:val="00B66A6B"/>
    <w:rsid w:val="00B72F69"/>
    <w:rsid w:val="00B75A52"/>
    <w:rsid w:val="00B75B64"/>
    <w:rsid w:val="00B80A65"/>
    <w:rsid w:val="00B80E8B"/>
    <w:rsid w:val="00B85029"/>
    <w:rsid w:val="00B9233B"/>
    <w:rsid w:val="00B93561"/>
    <w:rsid w:val="00BA00F2"/>
    <w:rsid w:val="00BA4E73"/>
    <w:rsid w:val="00BA6161"/>
    <w:rsid w:val="00BA6B2A"/>
    <w:rsid w:val="00BB2278"/>
    <w:rsid w:val="00BB2417"/>
    <w:rsid w:val="00BB668A"/>
    <w:rsid w:val="00BB7DBF"/>
    <w:rsid w:val="00BC4179"/>
    <w:rsid w:val="00BC5F87"/>
    <w:rsid w:val="00BC63EE"/>
    <w:rsid w:val="00BC6B72"/>
    <w:rsid w:val="00BD0D22"/>
    <w:rsid w:val="00BD1A24"/>
    <w:rsid w:val="00BD4488"/>
    <w:rsid w:val="00BD4A51"/>
    <w:rsid w:val="00BD69DF"/>
    <w:rsid w:val="00BE192E"/>
    <w:rsid w:val="00BE1C9F"/>
    <w:rsid w:val="00BF369D"/>
    <w:rsid w:val="00BF486A"/>
    <w:rsid w:val="00BF6D99"/>
    <w:rsid w:val="00C01C49"/>
    <w:rsid w:val="00C0503B"/>
    <w:rsid w:val="00C052F6"/>
    <w:rsid w:val="00C06CD0"/>
    <w:rsid w:val="00C16454"/>
    <w:rsid w:val="00C16F2E"/>
    <w:rsid w:val="00C21E00"/>
    <w:rsid w:val="00C233F0"/>
    <w:rsid w:val="00C24F1E"/>
    <w:rsid w:val="00C25D18"/>
    <w:rsid w:val="00C335CD"/>
    <w:rsid w:val="00C44AAD"/>
    <w:rsid w:val="00C4613A"/>
    <w:rsid w:val="00C467E2"/>
    <w:rsid w:val="00C47575"/>
    <w:rsid w:val="00C4761C"/>
    <w:rsid w:val="00C47C82"/>
    <w:rsid w:val="00C51956"/>
    <w:rsid w:val="00C519D8"/>
    <w:rsid w:val="00C5729D"/>
    <w:rsid w:val="00C60A72"/>
    <w:rsid w:val="00C63D45"/>
    <w:rsid w:val="00C642C5"/>
    <w:rsid w:val="00C64E1D"/>
    <w:rsid w:val="00C6514A"/>
    <w:rsid w:val="00C65D5C"/>
    <w:rsid w:val="00C72DC1"/>
    <w:rsid w:val="00C73D14"/>
    <w:rsid w:val="00C8072B"/>
    <w:rsid w:val="00C80987"/>
    <w:rsid w:val="00C82352"/>
    <w:rsid w:val="00C828F2"/>
    <w:rsid w:val="00C82A2D"/>
    <w:rsid w:val="00C8395A"/>
    <w:rsid w:val="00C8515B"/>
    <w:rsid w:val="00C852DB"/>
    <w:rsid w:val="00C91420"/>
    <w:rsid w:val="00C941ED"/>
    <w:rsid w:val="00C970BC"/>
    <w:rsid w:val="00CA1558"/>
    <w:rsid w:val="00CA18ED"/>
    <w:rsid w:val="00CA1F88"/>
    <w:rsid w:val="00CA3E2E"/>
    <w:rsid w:val="00CA401B"/>
    <w:rsid w:val="00CA66D6"/>
    <w:rsid w:val="00CA7ACA"/>
    <w:rsid w:val="00CB24EB"/>
    <w:rsid w:val="00CB2F8A"/>
    <w:rsid w:val="00CB4B0A"/>
    <w:rsid w:val="00CB6FF3"/>
    <w:rsid w:val="00CC047B"/>
    <w:rsid w:val="00CC426F"/>
    <w:rsid w:val="00CC7573"/>
    <w:rsid w:val="00CD372F"/>
    <w:rsid w:val="00CD4ECF"/>
    <w:rsid w:val="00CD51BE"/>
    <w:rsid w:val="00CD53E1"/>
    <w:rsid w:val="00CD5B7E"/>
    <w:rsid w:val="00CD6865"/>
    <w:rsid w:val="00CE6669"/>
    <w:rsid w:val="00CF2F37"/>
    <w:rsid w:val="00CF3DDE"/>
    <w:rsid w:val="00CF42DB"/>
    <w:rsid w:val="00D03E67"/>
    <w:rsid w:val="00D04817"/>
    <w:rsid w:val="00D04A0A"/>
    <w:rsid w:val="00D05CFC"/>
    <w:rsid w:val="00D1105E"/>
    <w:rsid w:val="00D1212E"/>
    <w:rsid w:val="00D14943"/>
    <w:rsid w:val="00D17F9B"/>
    <w:rsid w:val="00D21B39"/>
    <w:rsid w:val="00D22B22"/>
    <w:rsid w:val="00D22E68"/>
    <w:rsid w:val="00D23CCA"/>
    <w:rsid w:val="00D27BCA"/>
    <w:rsid w:val="00D31159"/>
    <w:rsid w:val="00D36163"/>
    <w:rsid w:val="00D36F00"/>
    <w:rsid w:val="00D40654"/>
    <w:rsid w:val="00D42276"/>
    <w:rsid w:val="00D432B9"/>
    <w:rsid w:val="00D44256"/>
    <w:rsid w:val="00D511C9"/>
    <w:rsid w:val="00D526DE"/>
    <w:rsid w:val="00D53368"/>
    <w:rsid w:val="00D54C2E"/>
    <w:rsid w:val="00D56B92"/>
    <w:rsid w:val="00D60D9F"/>
    <w:rsid w:val="00D648C2"/>
    <w:rsid w:val="00D70653"/>
    <w:rsid w:val="00D73475"/>
    <w:rsid w:val="00D741A1"/>
    <w:rsid w:val="00D746F8"/>
    <w:rsid w:val="00D748A0"/>
    <w:rsid w:val="00D81BB5"/>
    <w:rsid w:val="00D84661"/>
    <w:rsid w:val="00D850BF"/>
    <w:rsid w:val="00D850D6"/>
    <w:rsid w:val="00D8521F"/>
    <w:rsid w:val="00D8566F"/>
    <w:rsid w:val="00D86754"/>
    <w:rsid w:val="00DA0D18"/>
    <w:rsid w:val="00DA0ED2"/>
    <w:rsid w:val="00DA18D9"/>
    <w:rsid w:val="00DA251B"/>
    <w:rsid w:val="00DA3736"/>
    <w:rsid w:val="00DA3A81"/>
    <w:rsid w:val="00DA49E3"/>
    <w:rsid w:val="00DA5684"/>
    <w:rsid w:val="00DA7829"/>
    <w:rsid w:val="00DB2454"/>
    <w:rsid w:val="00DB2644"/>
    <w:rsid w:val="00DB270A"/>
    <w:rsid w:val="00DB3C4D"/>
    <w:rsid w:val="00DB5081"/>
    <w:rsid w:val="00DB5115"/>
    <w:rsid w:val="00DB6DAA"/>
    <w:rsid w:val="00DC26B4"/>
    <w:rsid w:val="00DC2820"/>
    <w:rsid w:val="00DC2840"/>
    <w:rsid w:val="00DC7461"/>
    <w:rsid w:val="00DD12CA"/>
    <w:rsid w:val="00DD26CE"/>
    <w:rsid w:val="00DD312E"/>
    <w:rsid w:val="00DD6F4C"/>
    <w:rsid w:val="00DE6126"/>
    <w:rsid w:val="00DE720C"/>
    <w:rsid w:val="00DF1490"/>
    <w:rsid w:val="00DF4A0E"/>
    <w:rsid w:val="00DF644D"/>
    <w:rsid w:val="00DF66F5"/>
    <w:rsid w:val="00E004AF"/>
    <w:rsid w:val="00E02BA7"/>
    <w:rsid w:val="00E030DE"/>
    <w:rsid w:val="00E0795E"/>
    <w:rsid w:val="00E12D69"/>
    <w:rsid w:val="00E12EC7"/>
    <w:rsid w:val="00E134D9"/>
    <w:rsid w:val="00E17957"/>
    <w:rsid w:val="00E2088D"/>
    <w:rsid w:val="00E22014"/>
    <w:rsid w:val="00E2227D"/>
    <w:rsid w:val="00E266D3"/>
    <w:rsid w:val="00E2700A"/>
    <w:rsid w:val="00E27C4C"/>
    <w:rsid w:val="00E344D9"/>
    <w:rsid w:val="00E356D7"/>
    <w:rsid w:val="00E409BD"/>
    <w:rsid w:val="00E41E74"/>
    <w:rsid w:val="00E41FD7"/>
    <w:rsid w:val="00E42DC0"/>
    <w:rsid w:val="00E42F33"/>
    <w:rsid w:val="00E42F9B"/>
    <w:rsid w:val="00E4405F"/>
    <w:rsid w:val="00E44E67"/>
    <w:rsid w:val="00E45DE8"/>
    <w:rsid w:val="00E60715"/>
    <w:rsid w:val="00E607DF"/>
    <w:rsid w:val="00E701EB"/>
    <w:rsid w:val="00E7237C"/>
    <w:rsid w:val="00E7282D"/>
    <w:rsid w:val="00E7295D"/>
    <w:rsid w:val="00E73F7A"/>
    <w:rsid w:val="00E7701D"/>
    <w:rsid w:val="00E772AF"/>
    <w:rsid w:val="00E823B9"/>
    <w:rsid w:val="00E824C2"/>
    <w:rsid w:val="00E84C55"/>
    <w:rsid w:val="00E8557D"/>
    <w:rsid w:val="00E906F9"/>
    <w:rsid w:val="00E90F58"/>
    <w:rsid w:val="00E92D64"/>
    <w:rsid w:val="00E93E74"/>
    <w:rsid w:val="00E95279"/>
    <w:rsid w:val="00E9724B"/>
    <w:rsid w:val="00EA0940"/>
    <w:rsid w:val="00EA28AB"/>
    <w:rsid w:val="00EA303D"/>
    <w:rsid w:val="00EB1866"/>
    <w:rsid w:val="00EB18D7"/>
    <w:rsid w:val="00EC1D86"/>
    <w:rsid w:val="00EC50B5"/>
    <w:rsid w:val="00EC693F"/>
    <w:rsid w:val="00ED1FBB"/>
    <w:rsid w:val="00ED6938"/>
    <w:rsid w:val="00EE0677"/>
    <w:rsid w:val="00EE10C7"/>
    <w:rsid w:val="00EE1C77"/>
    <w:rsid w:val="00EE2D6A"/>
    <w:rsid w:val="00EE3225"/>
    <w:rsid w:val="00EE53D9"/>
    <w:rsid w:val="00EE574F"/>
    <w:rsid w:val="00EF42BE"/>
    <w:rsid w:val="00EF4393"/>
    <w:rsid w:val="00EF5254"/>
    <w:rsid w:val="00EF597C"/>
    <w:rsid w:val="00EF646D"/>
    <w:rsid w:val="00EF7DBE"/>
    <w:rsid w:val="00F0411E"/>
    <w:rsid w:val="00F074B1"/>
    <w:rsid w:val="00F075DC"/>
    <w:rsid w:val="00F136AB"/>
    <w:rsid w:val="00F142C2"/>
    <w:rsid w:val="00F14BA2"/>
    <w:rsid w:val="00F17654"/>
    <w:rsid w:val="00F217D4"/>
    <w:rsid w:val="00F242D3"/>
    <w:rsid w:val="00F25C11"/>
    <w:rsid w:val="00F305BF"/>
    <w:rsid w:val="00F319E7"/>
    <w:rsid w:val="00F32ACE"/>
    <w:rsid w:val="00F35DE4"/>
    <w:rsid w:val="00F371E0"/>
    <w:rsid w:val="00F4289B"/>
    <w:rsid w:val="00F43C30"/>
    <w:rsid w:val="00F448D8"/>
    <w:rsid w:val="00F45148"/>
    <w:rsid w:val="00F4517C"/>
    <w:rsid w:val="00F45682"/>
    <w:rsid w:val="00F473B3"/>
    <w:rsid w:val="00F47720"/>
    <w:rsid w:val="00F47F6A"/>
    <w:rsid w:val="00F56F9A"/>
    <w:rsid w:val="00F56FB7"/>
    <w:rsid w:val="00F6110A"/>
    <w:rsid w:val="00F65530"/>
    <w:rsid w:val="00F67473"/>
    <w:rsid w:val="00F75223"/>
    <w:rsid w:val="00F80B4E"/>
    <w:rsid w:val="00F81620"/>
    <w:rsid w:val="00F84EA9"/>
    <w:rsid w:val="00F86347"/>
    <w:rsid w:val="00F93434"/>
    <w:rsid w:val="00F95B57"/>
    <w:rsid w:val="00F97E73"/>
    <w:rsid w:val="00FA0DF5"/>
    <w:rsid w:val="00FA13C1"/>
    <w:rsid w:val="00FA2190"/>
    <w:rsid w:val="00FA3DA1"/>
    <w:rsid w:val="00FA458B"/>
    <w:rsid w:val="00FA585B"/>
    <w:rsid w:val="00FA6458"/>
    <w:rsid w:val="00FA6676"/>
    <w:rsid w:val="00FB07D4"/>
    <w:rsid w:val="00FB25F4"/>
    <w:rsid w:val="00FB40E4"/>
    <w:rsid w:val="00FB4D7A"/>
    <w:rsid w:val="00FB6032"/>
    <w:rsid w:val="00FB6FC9"/>
    <w:rsid w:val="00FB6FFB"/>
    <w:rsid w:val="00FC2A98"/>
    <w:rsid w:val="00FC7D5E"/>
    <w:rsid w:val="00FD1750"/>
    <w:rsid w:val="00FD2276"/>
    <w:rsid w:val="00FD2417"/>
    <w:rsid w:val="00FD24F9"/>
    <w:rsid w:val="00FD5E8D"/>
    <w:rsid w:val="00FD6CD5"/>
    <w:rsid w:val="00FE2322"/>
    <w:rsid w:val="00FE7061"/>
    <w:rsid w:val="00FF02FA"/>
    <w:rsid w:val="00FF09D2"/>
    <w:rsid w:val="00FF410B"/>
    <w:rsid w:val="00FF4BB5"/>
    <w:rsid w:val="00FF4F26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880DD"/>
  <w15:docId w15:val="{6F38AA33-C8D8-464D-955A-9FDFCB96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eob. 2025"/>
    <w:rsid w:val="00F56F9A"/>
    <w:pPr>
      <w:spacing w:after="120" w:line="312" w:lineRule="auto"/>
      <w:jc w:val="both"/>
    </w:pPr>
    <w:rPr>
      <w:rFonts w:ascii="Franklin Gothic Book" w:hAnsi="Franklin Gothic Book" w:cs="Times New Roman"/>
      <w:color w:val="404040"/>
      <w:sz w:val="20"/>
    </w:rPr>
  </w:style>
  <w:style w:type="paragraph" w:styleId="Ttulo1">
    <w:name w:val="heading 1"/>
    <w:aliases w:val="T1GEOBTMP REV 01 202050102"/>
    <w:basedOn w:val="Normal"/>
    <w:next w:val="Normal"/>
    <w:link w:val="Ttulo1Car"/>
    <w:uiPriority w:val="9"/>
    <w:qFormat/>
    <w:rsid w:val="00F56F9A"/>
    <w:pPr>
      <w:numPr>
        <w:numId w:val="8"/>
      </w:numPr>
      <w:outlineLvl w:val="0"/>
    </w:pPr>
    <w:rPr>
      <w:rFonts w:cs="Times New Roman (Cuerpo en alfa"/>
      <w:b/>
      <w:bCs/>
      <w:spacing w:val="6"/>
      <w:sz w:val="28"/>
      <w:szCs w:val="28"/>
    </w:rPr>
  </w:style>
  <w:style w:type="paragraph" w:styleId="Ttulo2">
    <w:name w:val="heading 2"/>
    <w:aliases w:val="T2GEOBTMP-REV01 20250102"/>
    <w:basedOn w:val="Normal"/>
    <w:next w:val="Normal"/>
    <w:link w:val="Ttulo2Car"/>
    <w:unhideWhenUsed/>
    <w:qFormat/>
    <w:rsid w:val="004138B7"/>
    <w:pPr>
      <w:numPr>
        <w:ilvl w:val="1"/>
        <w:numId w:val="8"/>
      </w:numPr>
      <w:spacing w:before="240" w:line="240" w:lineRule="auto"/>
      <w:outlineLvl w:val="1"/>
    </w:pPr>
    <w:rPr>
      <w:rFonts w:cs="Times New Roman (Cuerpo en alfa"/>
      <w:b/>
      <w:spacing w:val="6"/>
      <w:sz w:val="28"/>
      <w:szCs w:val="28"/>
    </w:rPr>
  </w:style>
  <w:style w:type="paragraph" w:styleId="Ttulo3">
    <w:name w:val="heading 3"/>
    <w:aliases w:val="T3 GEOBTMPREV0120250102"/>
    <w:basedOn w:val="Normal"/>
    <w:next w:val="Normal"/>
    <w:link w:val="Ttulo3Car"/>
    <w:uiPriority w:val="9"/>
    <w:unhideWhenUsed/>
    <w:qFormat/>
    <w:rsid w:val="00F56F9A"/>
    <w:pPr>
      <w:numPr>
        <w:ilvl w:val="2"/>
        <w:numId w:val="8"/>
      </w:numPr>
      <w:spacing w:before="240" w:line="264" w:lineRule="auto"/>
      <w:outlineLvl w:val="2"/>
    </w:pPr>
    <w:rPr>
      <w:b/>
      <w:sz w:val="24"/>
      <w:szCs w:val="28"/>
    </w:rPr>
  </w:style>
  <w:style w:type="paragraph" w:styleId="Ttulo4">
    <w:name w:val="heading 4"/>
    <w:aliases w:val="T4GEOBTMPREV01 20250102"/>
    <w:basedOn w:val="Normal"/>
    <w:next w:val="Normal"/>
    <w:link w:val="Ttulo4Car"/>
    <w:uiPriority w:val="9"/>
    <w:unhideWhenUsed/>
    <w:qFormat/>
    <w:rsid w:val="00F56F9A"/>
    <w:pPr>
      <w:numPr>
        <w:ilvl w:val="3"/>
        <w:numId w:val="8"/>
      </w:numPr>
      <w:spacing w:before="240" w:line="264" w:lineRule="auto"/>
      <w:jc w:val="left"/>
      <w:outlineLvl w:val="3"/>
    </w:pPr>
    <w:rPr>
      <w:b/>
      <w:bCs/>
      <w:szCs w:val="21"/>
    </w:rPr>
  </w:style>
  <w:style w:type="paragraph" w:styleId="Ttulo5">
    <w:name w:val="heading 5"/>
    <w:aliases w:val="T5GEOBTMPREV01 20250102"/>
    <w:basedOn w:val="Normal"/>
    <w:next w:val="Normal"/>
    <w:link w:val="Ttulo5Car"/>
    <w:uiPriority w:val="9"/>
    <w:unhideWhenUsed/>
    <w:qFormat/>
    <w:rsid w:val="00F56F9A"/>
    <w:pPr>
      <w:keepNext/>
      <w:keepLines/>
      <w:numPr>
        <w:ilvl w:val="4"/>
        <w:numId w:val="8"/>
      </w:numPr>
      <w:spacing w:before="240" w:line="264" w:lineRule="auto"/>
      <w:ind w:left="1418" w:hanging="1418"/>
      <w:outlineLvl w:val="4"/>
    </w:pPr>
    <w:rPr>
      <w:rFonts w:eastAsiaTheme="majorEastAsia" w:cstheme="majorBidi"/>
      <w:b/>
      <w:bCs/>
    </w:rPr>
  </w:style>
  <w:style w:type="paragraph" w:styleId="Ttulo6">
    <w:name w:val="heading 6"/>
    <w:aliases w:val="T6 GEOBTMOREV01 20250102"/>
    <w:basedOn w:val="Normal"/>
    <w:next w:val="Normal"/>
    <w:link w:val="Ttulo6Car"/>
    <w:uiPriority w:val="9"/>
    <w:unhideWhenUsed/>
    <w:qFormat/>
    <w:rsid w:val="00F56F9A"/>
    <w:pPr>
      <w:keepNext/>
      <w:keepLines/>
      <w:numPr>
        <w:ilvl w:val="5"/>
        <w:numId w:val="8"/>
      </w:numPr>
      <w:spacing w:before="240" w:line="264" w:lineRule="auto"/>
      <w:ind w:left="1418" w:hanging="1418"/>
      <w:outlineLvl w:val="5"/>
    </w:pPr>
    <w:rPr>
      <w:rFonts w:eastAsiaTheme="majorEastAsia" w:cstheme="majorBidi"/>
      <w:u w:val="single"/>
    </w:rPr>
  </w:style>
  <w:style w:type="paragraph" w:styleId="Ttulo7">
    <w:name w:val="heading 7"/>
    <w:aliases w:val="T7GEOBTMP REV01 20250102"/>
    <w:basedOn w:val="Normal"/>
    <w:next w:val="Normal"/>
    <w:link w:val="Ttulo7Car"/>
    <w:uiPriority w:val="9"/>
    <w:unhideWhenUsed/>
    <w:qFormat/>
    <w:rsid w:val="00F56F9A"/>
    <w:pPr>
      <w:keepNext/>
      <w:keepLines/>
      <w:numPr>
        <w:ilvl w:val="6"/>
        <w:numId w:val="8"/>
      </w:numPr>
      <w:spacing w:before="240" w:line="264" w:lineRule="auto"/>
      <w:ind w:left="1418" w:hanging="1418"/>
      <w:outlineLvl w:val="6"/>
    </w:pPr>
    <w:rPr>
      <w:rFonts w:eastAsiaTheme="majorEastAsia" w:cstheme="majorBidi"/>
      <w:iCs/>
      <w:u w:val="singl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597C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5D5D5D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597C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-LeyendaGeob">
    <w:name w:val="Tabla- Leyenda Geob."/>
    <w:basedOn w:val="Normal"/>
    <w:qFormat/>
    <w:rsid w:val="00932839"/>
    <w:pPr>
      <w:spacing w:before="60" w:after="60"/>
    </w:pPr>
    <w:rPr>
      <w:rFonts w:cs="Calibri (Cuerpo)"/>
      <w:sz w:val="18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9302D2"/>
  </w:style>
  <w:style w:type="table" w:styleId="Tablaconcuadrcula">
    <w:name w:val="Table Grid"/>
    <w:basedOn w:val="Tablanormal"/>
    <w:uiPriority w:val="59"/>
    <w:rsid w:val="00DB26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CuerpoTXTGeob2025">
    <w:name w:val="Tabla Cuerpo TXT. Geob 2025"/>
    <w:basedOn w:val="Normal"/>
    <w:autoRedefine/>
    <w:qFormat/>
    <w:rsid w:val="00CD51BE"/>
    <w:pPr>
      <w:spacing w:before="60" w:after="60"/>
      <w:jc w:val="left"/>
    </w:pPr>
    <w:rPr>
      <w:rFonts w:cstheme="minorBidi"/>
      <w:sz w:val="16"/>
      <w:szCs w:val="22"/>
    </w:rPr>
  </w:style>
  <w:style w:type="paragraph" w:customStyle="1" w:styleId="PortadaTituloProyGeob2025">
    <w:name w:val="Portada Titulo_Proy Geob. 2025"/>
    <w:basedOn w:val="Normal"/>
    <w:qFormat/>
    <w:rsid w:val="004D35E3"/>
    <w:pPr>
      <w:spacing w:after="60" w:line="240" w:lineRule="auto"/>
      <w:ind w:right="425"/>
      <w:jc w:val="left"/>
    </w:pPr>
    <w:rPr>
      <w:color w:val="969696" w:themeColor="accent6"/>
      <w:sz w:val="28"/>
      <w:szCs w:val="28"/>
      <w:lang w:val="es-MX"/>
    </w:rPr>
  </w:style>
  <w:style w:type="paragraph" w:customStyle="1" w:styleId="TituloTabla-Figura-Geob2025">
    <w:name w:val="Titulo Tabla - Figura-Geob. 2025"/>
    <w:basedOn w:val="Normal"/>
    <w:autoRedefine/>
    <w:qFormat/>
    <w:rsid w:val="00F17654"/>
    <w:pPr>
      <w:spacing w:before="60" w:after="60"/>
      <w:jc w:val="left"/>
    </w:pPr>
    <w:rPr>
      <w:rFonts w:cstheme="minorBidi"/>
      <w:color w:val="969696" w:themeColor="accent6"/>
      <w:sz w:val="18"/>
      <w:szCs w:val="16"/>
    </w:rPr>
  </w:style>
  <w:style w:type="paragraph" w:customStyle="1" w:styleId="TextoPiedePgina">
    <w:name w:val="Texto Pie de Página"/>
    <w:basedOn w:val="Normal"/>
    <w:link w:val="TextoPiedePginaCar"/>
    <w:qFormat/>
    <w:rsid w:val="00AE3F7C"/>
    <w:pPr>
      <w:spacing w:before="60" w:after="60"/>
    </w:pPr>
    <w:rPr>
      <w:rFonts w:cs="Calibri (Cuerpo)"/>
      <w:bCs/>
      <w:color w:val="464646"/>
      <w:sz w:val="13"/>
      <w:szCs w:val="26"/>
    </w:rPr>
  </w:style>
  <w:style w:type="character" w:customStyle="1" w:styleId="TextoPiedePginaCar">
    <w:name w:val="Texto Pie de Página Car"/>
    <w:basedOn w:val="Fuentedeprrafopredeter"/>
    <w:link w:val="TextoPiedePgina"/>
    <w:rsid w:val="00AE3F7C"/>
    <w:rPr>
      <w:rFonts w:ascii="Franklin Gothic Book" w:hAnsi="Franklin Gothic Book" w:cs="Calibri (Cuerpo)"/>
      <w:bCs/>
      <w:color w:val="464646"/>
      <w:sz w:val="13"/>
      <w:szCs w:val="2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qFormat/>
    <w:rsid w:val="001737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tulo2Car">
    <w:name w:val="Título 2 Car"/>
    <w:aliases w:val="T2GEOBTMP-REV01 20250102 Car"/>
    <w:basedOn w:val="Fuentedeprrafopredeter"/>
    <w:link w:val="Ttulo2"/>
    <w:rsid w:val="004138B7"/>
    <w:rPr>
      <w:rFonts w:ascii="Franklin Gothic Book" w:hAnsi="Franklin Gothic Book" w:cs="Times New Roman (Cuerpo en alfa"/>
      <w:b/>
      <w:color w:val="404040"/>
      <w:spacing w:val="6"/>
      <w:sz w:val="28"/>
      <w:szCs w:val="28"/>
    </w:rPr>
  </w:style>
  <w:style w:type="character" w:customStyle="1" w:styleId="Ttulo1Car">
    <w:name w:val="Título 1 Car"/>
    <w:aliases w:val="T1GEOBTMP REV 01 202050102 Car"/>
    <w:basedOn w:val="Fuentedeprrafopredeter"/>
    <w:link w:val="Ttulo1"/>
    <w:uiPriority w:val="9"/>
    <w:rsid w:val="00F56F9A"/>
    <w:rPr>
      <w:rFonts w:ascii="Franklin Gothic Book" w:hAnsi="Franklin Gothic Book" w:cs="Times New Roman (Cuerpo en alfa"/>
      <w:b/>
      <w:bCs/>
      <w:color w:val="404040"/>
      <w:spacing w:val="6"/>
      <w:sz w:val="28"/>
      <w:szCs w:val="28"/>
    </w:rPr>
  </w:style>
  <w:style w:type="character" w:customStyle="1" w:styleId="Ttulo3Car">
    <w:name w:val="Título 3 Car"/>
    <w:aliases w:val="T3 GEOBTMPREV0120250102 Car"/>
    <w:basedOn w:val="Fuentedeprrafopredeter"/>
    <w:link w:val="Ttulo3"/>
    <w:uiPriority w:val="9"/>
    <w:rsid w:val="00F56F9A"/>
    <w:rPr>
      <w:rFonts w:ascii="Franklin Gothic Book" w:hAnsi="Franklin Gothic Book" w:cs="Times New Roman"/>
      <w:b/>
      <w:color w:val="404040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173762"/>
    <w:rPr>
      <w:rFonts w:ascii="Aptos" w:hAnsi="Aptos" w:cs="Times New Roman"/>
      <w:color w:val="40404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qFormat/>
    <w:rsid w:val="00173762"/>
    <w:pPr>
      <w:tabs>
        <w:tab w:val="center" w:pos="4419"/>
        <w:tab w:val="right" w:pos="8838"/>
      </w:tabs>
      <w:spacing w:after="0" w:line="240" w:lineRule="auto"/>
    </w:pPr>
  </w:style>
  <w:style w:type="paragraph" w:styleId="TDC1">
    <w:name w:val="toc 1"/>
    <w:aliases w:val="Indice Nivel 1"/>
    <w:basedOn w:val="Normal"/>
    <w:next w:val="Normal"/>
    <w:uiPriority w:val="39"/>
    <w:unhideWhenUsed/>
    <w:rsid w:val="00F56F9A"/>
    <w:pPr>
      <w:tabs>
        <w:tab w:val="left" w:pos="1134"/>
        <w:tab w:val="right" w:leader="dot" w:pos="9111"/>
      </w:tabs>
      <w:ind w:left="567"/>
    </w:pPr>
    <w:rPr>
      <w:rFonts w:cs="Calibri (Cuerpo)"/>
      <w:bCs/>
      <w:noProof/>
      <w:szCs w:val="20"/>
    </w:rPr>
  </w:style>
  <w:style w:type="paragraph" w:styleId="TDC2">
    <w:name w:val="toc 2"/>
    <w:aliases w:val="Indice Nivel 2"/>
    <w:basedOn w:val="Normal"/>
    <w:next w:val="Normal"/>
    <w:uiPriority w:val="39"/>
    <w:unhideWhenUsed/>
    <w:rsid w:val="00F56F9A"/>
    <w:pPr>
      <w:tabs>
        <w:tab w:val="left" w:pos="1701"/>
        <w:tab w:val="right" w:leader="dot" w:pos="9111"/>
      </w:tabs>
      <w:ind w:left="1134"/>
    </w:pPr>
    <w:rPr>
      <w:rFonts w:cs="Calibri (Cuerpo)"/>
      <w:bCs/>
      <w:noProof/>
      <w:szCs w:val="20"/>
    </w:rPr>
  </w:style>
  <w:style w:type="character" w:styleId="Hipervnculo">
    <w:name w:val="Hyperlink"/>
    <w:basedOn w:val="Fuentedeprrafopredeter"/>
    <w:uiPriority w:val="99"/>
    <w:unhideWhenUsed/>
    <w:rsid w:val="00BB668A"/>
    <w:rPr>
      <w:color w:val="4562DB" w:themeColor="hyperlink"/>
      <w:u w:val="single"/>
    </w:rPr>
  </w:style>
  <w:style w:type="paragraph" w:styleId="TDC3">
    <w:name w:val="toc 3"/>
    <w:aliases w:val="Indice Nivel 3"/>
    <w:basedOn w:val="Normal"/>
    <w:next w:val="Normal"/>
    <w:uiPriority w:val="39"/>
    <w:unhideWhenUsed/>
    <w:rsid w:val="00F56F9A"/>
    <w:pPr>
      <w:tabs>
        <w:tab w:val="left" w:pos="1804"/>
        <w:tab w:val="right" w:leader="dot" w:pos="9111"/>
      </w:tabs>
      <w:ind w:left="1134"/>
    </w:pPr>
    <w:rPr>
      <w:rFonts w:cs="Calibri (Cuerpo)"/>
      <w:iCs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68A"/>
    <w:rPr>
      <w:color w:val="B5C0F1" w:themeColor="followedHyperlink"/>
      <w:u w:val="single"/>
    </w:rPr>
  </w:style>
  <w:style w:type="paragraph" w:customStyle="1" w:styleId="PortadaTituloNombProyGeob2025">
    <w:name w:val="Portada Titulo_NombProy Geob. 2025"/>
    <w:basedOn w:val="Normal"/>
    <w:autoRedefine/>
    <w:qFormat/>
    <w:rsid w:val="00DC7461"/>
    <w:pPr>
      <w:spacing w:after="0" w:line="240" w:lineRule="auto"/>
      <w:jc w:val="left"/>
    </w:pPr>
    <w:rPr>
      <w:rFonts w:cs="Calibri (Cuerpo)"/>
      <w:b/>
      <w:bCs/>
      <w:sz w:val="44"/>
      <w:szCs w:val="38"/>
      <w:lang w:val="es-MX"/>
    </w:rPr>
  </w:style>
  <w:style w:type="paragraph" w:customStyle="1" w:styleId="TtuloPortada">
    <w:name w:val="Título Portada"/>
    <w:basedOn w:val="Normal"/>
    <w:qFormat/>
    <w:rsid w:val="00126916"/>
    <w:rPr>
      <w:rFonts w:cs="Calibri (Cuerpo)"/>
      <w:b/>
      <w:bCs/>
      <w:sz w:val="48"/>
      <w:szCs w:val="48"/>
    </w:rPr>
  </w:style>
  <w:style w:type="character" w:customStyle="1" w:styleId="Ttulo4Car">
    <w:name w:val="Título 4 Car"/>
    <w:aliases w:val="T4GEOBTMPREV01 20250102 Car"/>
    <w:basedOn w:val="Fuentedeprrafopredeter"/>
    <w:link w:val="Ttulo4"/>
    <w:uiPriority w:val="9"/>
    <w:rsid w:val="00F56F9A"/>
    <w:rPr>
      <w:rFonts w:ascii="Franklin Gothic Book" w:hAnsi="Franklin Gothic Book" w:cs="Times New Roman"/>
      <w:b/>
      <w:bCs/>
      <w:color w:val="404040"/>
      <w:sz w:val="20"/>
      <w:szCs w:val="21"/>
    </w:rPr>
  </w:style>
  <w:style w:type="paragraph" w:styleId="TDC4">
    <w:name w:val="toc 4"/>
    <w:basedOn w:val="Normal"/>
    <w:next w:val="Normal"/>
    <w:autoRedefine/>
    <w:uiPriority w:val="39"/>
    <w:unhideWhenUsed/>
    <w:rsid w:val="008B7C22"/>
    <w:pPr>
      <w:ind w:left="540"/>
    </w:pPr>
    <w:rPr>
      <w:rFonts w:asciiTheme="minorHAnsi" w:hAnsiTheme="minorHAnsi" w:cs="Calibri (Cuerpo)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B7C22"/>
    <w:pPr>
      <w:ind w:left="720"/>
    </w:pPr>
    <w:rPr>
      <w:rFonts w:asciiTheme="minorHAnsi" w:hAnsiTheme="minorHAnsi" w:cs="Calibri (Cuerpo)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B7C22"/>
    <w:pPr>
      <w:ind w:left="900"/>
    </w:pPr>
    <w:rPr>
      <w:rFonts w:asciiTheme="minorHAnsi" w:hAnsiTheme="minorHAnsi" w:cs="Calibri (Cuerpo)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B7C22"/>
    <w:pPr>
      <w:ind w:left="1080"/>
    </w:pPr>
    <w:rPr>
      <w:rFonts w:asciiTheme="minorHAnsi" w:hAnsiTheme="minorHAnsi" w:cs="Calibri (Cuerpo)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B7C22"/>
    <w:pPr>
      <w:ind w:left="1260"/>
    </w:pPr>
    <w:rPr>
      <w:rFonts w:asciiTheme="minorHAnsi" w:hAnsiTheme="minorHAnsi" w:cs="Calibri (Cuerpo)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B7C22"/>
    <w:pPr>
      <w:ind w:left="1440"/>
    </w:pPr>
    <w:rPr>
      <w:rFonts w:asciiTheme="minorHAnsi" w:hAnsiTheme="minorHAnsi" w:cs="Calibri (Cuerpo)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3762"/>
    <w:rPr>
      <w:rFonts w:ascii="Aptos" w:hAnsi="Aptos" w:cs="Times New Roman"/>
      <w:color w:val="404040" w:themeColor="text1"/>
      <w:sz w:val="20"/>
    </w:rPr>
  </w:style>
  <w:style w:type="paragraph" w:customStyle="1" w:styleId="ListadodeAnexosGeob2025">
    <w:name w:val="Listado de Anexos. Geob 2025"/>
    <w:basedOn w:val="Normal"/>
    <w:rsid w:val="009957E3"/>
    <w:pPr>
      <w:ind w:left="56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7048"/>
    <w:rPr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048"/>
    <w:rPr>
      <w:rFonts w:ascii="Times New Roman" w:hAnsi="Times New Roman" w:cs="Times New Roman"/>
      <w:color w:val="404040"/>
      <w:sz w:val="18"/>
      <w:szCs w:val="18"/>
      <w:lang w:val="es-ES_tradnl"/>
    </w:rPr>
  </w:style>
  <w:style w:type="paragraph" w:customStyle="1" w:styleId="VietaletraGeob">
    <w:name w:val="Viñeta letra Geob."/>
    <w:basedOn w:val="Normal"/>
    <w:qFormat/>
    <w:rsid w:val="00C82352"/>
    <w:pPr>
      <w:numPr>
        <w:numId w:val="1"/>
      </w:numPr>
      <w:spacing w:before="120" w:line="360" w:lineRule="auto"/>
    </w:pPr>
    <w:rPr>
      <w:rFonts w:cstheme="minorHAnsi"/>
      <w:szCs w:val="18"/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1828CB"/>
    <w:rPr>
      <w:sz w:val="18"/>
      <w:szCs w:val="18"/>
    </w:rPr>
  </w:style>
  <w:style w:type="paragraph" w:styleId="Textocomentario">
    <w:name w:val="annotation text"/>
    <w:basedOn w:val="Normal"/>
    <w:link w:val="TextocomentarioCar"/>
    <w:unhideWhenUsed/>
    <w:rsid w:val="001828CB"/>
    <w:rPr>
      <w:rFonts w:cs="Arial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1828CB"/>
    <w:rPr>
      <w:rFonts w:ascii="Helvetica Light" w:eastAsia="Times New Roman" w:hAnsi="Helvetica Light" w:cs="Arial"/>
      <w:lang w:val="es-ES" w:eastAsia="es-ES"/>
    </w:rPr>
  </w:style>
  <w:style w:type="paragraph" w:customStyle="1" w:styleId="FuenteTabla-FiguraGeob2025">
    <w:name w:val="Fuente Tabla-Figura Geob. 2025"/>
    <w:basedOn w:val="Normal"/>
    <w:qFormat/>
    <w:rsid w:val="008605D5"/>
    <w:pPr>
      <w:spacing w:before="60" w:after="60"/>
    </w:pPr>
    <w:rPr>
      <w:sz w:val="16"/>
      <w:szCs w:val="20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F17654"/>
    <w:pPr>
      <w:spacing w:before="60" w:after="60"/>
    </w:pPr>
    <w:rPr>
      <w:rFonts w:cs="Calibri (Cuerpo)"/>
      <w:iCs/>
      <w:color w:val="969696" w:themeColor="accent6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56F9A"/>
    <w:pPr>
      <w:tabs>
        <w:tab w:val="right" w:leader="dot" w:pos="9111"/>
      </w:tabs>
      <w:ind w:left="567"/>
    </w:pPr>
    <w:rPr>
      <w:rFonts w:cs="Calibri (Cuerpo)"/>
      <w:szCs w:val="22"/>
    </w:rPr>
  </w:style>
  <w:style w:type="paragraph" w:customStyle="1" w:styleId="VietapuntoGeob">
    <w:name w:val="Viñeta punto Geob."/>
    <w:basedOn w:val="Normal"/>
    <w:qFormat/>
    <w:rsid w:val="00673258"/>
    <w:pPr>
      <w:numPr>
        <w:numId w:val="2"/>
      </w:numPr>
    </w:pPr>
    <w:rPr>
      <w:rFonts w:cs="Calibri (Cuerpo)"/>
      <w:szCs w:val="22"/>
    </w:rPr>
  </w:style>
  <w:style w:type="paragraph" w:customStyle="1" w:styleId="TercerTtuloPortada">
    <w:name w:val="Tercer Título Portada"/>
    <w:basedOn w:val="Normal"/>
    <w:qFormat/>
    <w:rsid w:val="008A5316"/>
    <w:pPr>
      <w:spacing w:after="0" w:line="240" w:lineRule="auto"/>
    </w:pPr>
    <w:rPr>
      <w:rFonts w:cs="Calibri (Cuerpo)"/>
      <w:szCs w:val="22"/>
    </w:rPr>
  </w:style>
  <w:style w:type="paragraph" w:customStyle="1" w:styleId="TablaControldeRevisionGeob2025">
    <w:name w:val="Tabla Control de Revision Geob. 2025"/>
    <w:basedOn w:val="Normal"/>
    <w:qFormat/>
    <w:rsid w:val="00747C88"/>
    <w:pPr>
      <w:spacing w:after="0" w:line="264" w:lineRule="auto"/>
      <w:jc w:val="left"/>
    </w:pPr>
    <w:rPr>
      <w:szCs w:val="18"/>
      <w:lang w:val="es-MX"/>
    </w:rPr>
  </w:style>
  <w:style w:type="character" w:styleId="Textoennegrita">
    <w:name w:val="Strong"/>
    <w:basedOn w:val="Fuentedeprrafopredeter"/>
    <w:uiPriority w:val="22"/>
    <w:qFormat/>
    <w:rsid w:val="00AE3F7C"/>
    <w:rPr>
      <w:rFonts w:ascii="Franklin Gothic Book" w:hAnsi="Franklin Gothic Book"/>
      <w:b/>
      <w:bCs/>
    </w:rPr>
  </w:style>
  <w:style w:type="paragraph" w:customStyle="1" w:styleId="PortadaTituloCapGeob2025">
    <w:name w:val="Portada Titulo_Cap Geob. 2025"/>
    <w:basedOn w:val="TtuloPortada"/>
    <w:qFormat/>
    <w:rsid w:val="00DC7461"/>
    <w:pPr>
      <w:spacing w:after="0"/>
      <w:ind w:right="1043"/>
      <w:jc w:val="left"/>
    </w:pPr>
    <w:rPr>
      <w:sz w:val="2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2275"/>
    <w:pPr>
      <w:spacing w:line="240" w:lineRule="auto"/>
    </w:pPr>
    <w:rPr>
      <w:rFonts w:cs="Calibri (Cuerpo)"/>
      <w:b/>
      <w:bCs/>
      <w:szCs w:val="2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2275"/>
    <w:rPr>
      <w:rFonts w:ascii="Franklin Gothic Book" w:eastAsia="Times New Roman" w:hAnsi="Franklin Gothic Book" w:cs="Calibri (Cuerpo)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qFormat/>
    <w:rsid w:val="00171E27"/>
    <w:rPr>
      <w:rFonts w:cs="Calibri (Cuerpo)"/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9300C"/>
    <w:rPr>
      <w:rFonts w:ascii="Aptos" w:hAnsi="Aptos" w:cs="Calibri (Cuerpo)"/>
      <w:color w:val="404040" w:themeColor="text1"/>
      <w:sz w:val="16"/>
      <w:szCs w:val="20"/>
    </w:rPr>
  </w:style>
  <w:style w:type="character" w:styleId="Refdenotaalpie">
    <w:name w:val="footnote reference"/>
    <w:aliases w:val="Ref. de nota al pie Geob. 2025"/>
    <w:basedOn w:val="Fuentedeprrafopredeter"/>
    <w:uiPriority w:val="99"/>
    <w:unhideWhenUsed/>
    <w:qFormat/>
    <w:rsid w:val="00512275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98557A"/>
    <w:pPr>
      <w:autoSpaceDE w:val="0"/>
      <w:autoSpaceDN w:val="0"/>
      <w:adjustRightInd w:val="0"/>
      <w:ind w:left="40"/>
    </w:pPr>
    <w:rPr>
      <w:b/>
      <w:bCs/>
      <w:sz w:val="16"/>
      <w:szCs w:val="16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557A"/>
    <w:rPr>
      <w:rFonts w:ascii="Times New Roman" w:hAnsi="Times New Roman" w:cs="Times New Roman"/>
      <w:b/>
      <w:bCs/>
      <w:sz w:val="16"/>
      <w:szCs w:val="16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529F5"/>
    <w:pPr>
      <w:ind w:left="284" w:hanging="284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ctual1">
    <w:name w:val="Lista actual1"/>
    <w:uiPriority w:val="99"/>
    <w:rsid w:val="00B75B64"/>
    <w:pPr>
      <w:numPr>
        <w:numId w:val="3"/>
      </w:numPr>
    </w:pPr>
  </w:style>
  <w:style w:type="numbering" w:customStyle="1" w:styleId="Listaactual2">
    <w:name w:val="Lista actual2"/>
    <w:uiPriority w:val="99"/>
    <w:rsid w:val="00B75B64"/>
    <w:pPr>
      <w:numPr>
        <w:numId w:val="4"/>
      </w:numPr>
    </w:pPr>
  </w:style>
  <w:style w:type="numbering" w:customStyle="1" w:styleId="Listaactual3">
    <w:name w:val="Lista actual3"/>
    <w:uiPriority w:val="99"/>
    <w:rsid w:val="00A5183F"/>
    <w:pPr>
      <w:numPr>
        <w:numId w:val="5"/>
      </w:numPr>
    </w:pPr>
  </w:style>
  <w:style w:type="numbering" w:customStyle="1" w:styleId="Listaactual4">
    <w:name w:val="Lista actual4"/>
    <w:uiPriority w:val="99"/>
    <w:rsid w:val="00122669"/>
    <w:pPr>
      <w:numPr>
        <w:numId w:val="6"/>
      </w:numPr>
    </w:pPr>
  </w:style>
  <w:style w:type="numbering" w:customStyle="1" w:styleId="Listaactual5">
    <w:name w:val="Lista actual5"/>
    <w:uiPriority w:val="99"/>
    <w:rsid w:val="00122669"/>
    <w:pPr>
      <w:numPr>
        <w:numId w:val="7"/>
      </w:numPr>
    </w:pPr>
  </w:style>
  <w:style w:type="character" w:customStyle="1" w:styleId="Ttulo5Car">
    <w:name w:val="Título 5 Car"/>
    <w:aliases w:val="T5GEOBTMPREV01 20250102 Car"/>
    <w:basedOn w:val="Fuentedeprrafopredeter"/>
    <w:link w:val="Ttulo5"/>
    <w:uiPriority w:val="9"/>
    <w:rsid w:val="00F56F9A"/>
    <w:rPr>
      <w:rFonts w:ascii="Franklin Gothic Book" w:eastAsiaTheme="majorEastAsia" w:hAnsi="Franklin Gothic Book" w:cstheme="majorBidi"/>
      <w:b/>
      <w:bCs/>
      <w:color w:val="404040"/>
      <w:sz w:val="20"/>
    </w:rPr>
  </w:style>
  <w:style w:type="character" w:customStyle="1" w:styleId="Ttulo6Car">
    <w:name w:val="Título 6 Car"/>
    <w:aliases w:val="T6 GEOBTMOREV01 20250102 Car"/>
    <w:basedOn w:val="Fuentedeprrafopredeter"/>
    <w:link w:val="Ttulo6"/>
    <w:uiPriority w:val="9"/>
    <w:rsid w:val="00F56F9A"/>
    <w:rPr>
      <w:rFonts w:ascii="Franklin Gothic Book" w:eastAsiaTheme="majorEastAsia" w:hAnsi="Franklin Gothic Book" w:cstheme="majorBidi"/>
      <w:color w:val="404040"/>
      <w:sz w:val="20"/>
      <w:u w:val="single"/>
    </w:rPr>
  </w:style>
  <w:style w:type="character" w:customStyle="1" w:styleId="Ttulo7Car">
    <w:name w:val="Título 7 Car"/>
    <w:aliases w:val="T7GEOBTMP REV01 20250102 Car"/>
    <w:basedOn w:val="Fuentedeprrafopredeter"/>
    <w:link w:val="Ttulo7"/>
    <w:uiPriority w:val="9"/>
    <w:rsid w:val="00F56F9A"/>
    <w:rPr>
      <w:rFonts w:ascii="Franklin Gothic Book" w:eastAsiaTheme="majorEastAsia" w:hAnsi="Franklin Gothic Book" w:cstheme="majorBidi"/>
      <w:iCs/>
      <w:color w:val="404040"/>
      <w:sz w:val="20"/>
      <w:u w:val="singl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3F26"/>
    <w:rPr>
      <w:rFonts w:asciiTheme="majorHAnsi" w:eastAsiaTheme="majorEastAsia" w:hAnsiTheme="majorHAnsi" w:cstheme="majorBidi"/>
      <w:color w:val="5D5D5D" w:themeColor="text1" w:themeTint="D8"/>
      <w:sz w:val="21"/>
      <w:szCs w:val="21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3F26"/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  <w:lang w:eastAsia="es-MX"/>
    </w:rPr>
  </w:style>
  <w:style w:type="numbering" w:customStyle="1" w:styleId="Listaactual6">
    <w:name w:val="Lista actual6"/>
    <w:uiPriority w:val="99"/>
    <w:rsid w:val="00A23F26"/>
    <w:pPr>
      <w:numPr>
        <w:numId w:val="9"/>
      </w:numPr>
    </w:pPr>
  </w:style>
  <w:style w:type="numbering" w:customStyle="1" w:styleId="Listaactual7">
    <w:name w:val="Lista actual7"/>
    <w:uiPriority w:val="99"/>
    <w:rsid w:val="00EF597C"/>
    <w:pPr>
      <w:numPr>
        <w:numId w:val="10"/>
      </w:numPr>
    </w:pPr>
  </w:style>
  <w:style w:type="numbering" w:customStyle="1" w:styleId="Listaactual8">
    <w:name w:val="Lista actual8"/>
    <w:uiPriority w:val="99"/>
    <w:rsid w:val="00EF597C"/>
    <w:pPr>
      <w:numPr>
        <w:numId w:val="11"/>
      </w:numPr>
    </w:pPr>
  </w:style>
  <w:style w:type="table" w:customStyle="1" w:styleId="Geobiota">
    <w:name w:val="Geobiota"/>
    <w:basedOn w:val="Tablanormal"/>
    <w:uiPriority w:val="99"/>
    <w:rsid w:val="00101306"/>
    <w:rPr>
      <w:rFonts w:ascii="Franklin Gothic Book" w:hAnsi="Franklin Gothic Book" w:cs="Times New Roman (Cuerpo en alfa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40" w:lineRule="auto"/>
      </w:pPr>
      <w:rPr>
        <w:rFonts w:ascii="Franklin Gothic Book" w:hAnsi="Franklin Gothic Book"/>
        <w:b w:val="0"/>
        <w:color w:val="auto"/>
        <w:sz w:val="16"/>
      </w:rPr>
    </w:tblStylePr>
  </w:style>
  <w:style w:type="table" w:styleId="Tablaconcuadrcula1clara">
    <w:name w:val="Grid Table 1 Light"/>
    <w:basedOn w:val="Tablanormal"/>
    <w:uiPriority w:val="46"/>
    <w:rsid w:val="003161D1"/>
    <w:tblPr>
      <w:tblStyleRowBandSize w:val="1"/>
      <w:tblStyleColBandSize w:val="1"/>
      <w:tblBorders>
        <w:top w:val="single" w:sz="4" w:space="0" w:color="B2B2B2" w:themeColor="text1" w:themeTint="66"/>
        <w:left w:val="single" w:sz="4" w:space="0" w:color="B2B2B2" w:themeColor="text1" w:themeTint="66"/>
        <w:bottom w:val="single" w:sz="4" w:space="0" w:color="B2B2B2" w:themeColor="text1" w:themeTint="66"/>
        <w:right w:val="single" w:sz="4" w:space="0" w:color="B2B2B2" w:themeColor="text1" w:themeTint="66"/>
        <w:insideH w:val="single" w:sz="4" w:space="0" w:color="B2B2B2" w:themeColor="text1" w:themeTint="66"/>
        <w:insideV w:val="single" w:sz="4" w:space="0" w:color="B2B2B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68469B"/>
    <w:rPr>
      <w:color w:val="808080"/>
    </w:rPr>
  </w:style>
  <w:style w:type="numbering" w:customStyle="1" w:styleId="Listaactual9">
    <w:name w:val="Lista actual9"/>
    <w:uiPriority w:val="99"/>
    <w:rsid w:val="00AB6739"/>
    <w:pPr>
      <w:numPr>
        <w:numId w:val="12"/>
      </w:numPr>
    </w:pPr>
  </w:style>
  <w:style w:type="numbering" w:customStyle="1" w:styleId="Listaactual10">
    <w:name w:val="Lista actual10"/>
    <w:uiPriority w:val="99"/>
    <w:rsid w:val="00AB6739"/>
    <w:pPr>
      <w:numPr>
        <w:numId w:val="13"/>
      </w:numPr>
    </w:pPr>
  </w:style>
  <w:style w:type="numbering" w:customStyle="1" w:styleId="Listaactual11">
    <w:name w:val="Lista actual11"/>
    <w:uiPriority w:val="99"/>
    <w:rsid w:val="00AB6739"/>
    <w:pPr>
      <w:numPr>
        <w:numId w:val="14"/>
      </w:numPr>
    </w:pPr>
  </w:style>
  <w:style w:type="paragraph" w:customStyle="1" w:styleId="TitulondiceGeob2025">
    <w:name w:val="Titulo índice Geob. 2025"/>
    <w:basedOn w:val="Normal"/>
    <w:next w:val="Normal"/>
    <w:autoRedefine/>
    <w:qFormat/>
    <w:rsid w:val="00F56F9A"/>
    <w:pPr>
      <w:spacing w:before="120" w:after="0" w:line="264" w:lineRule="auto"/>
      <w:ind w:left="567"/>
      <w:jc w:val="left"/>
    </w:pPr>
    <w:rPr>
      <w:rFonts w:cs="Helvetica"/>
      <w:sz w:val="36"/>
      <w:szCs w:val="26"/>
    </w:rPr>
  </w:style>
  <w:style w:type="paragraph" w:customStyle="1" w:styleId="TablaCuerpoNumGeob2025">
    <w:name w:val="Tabla Cuerpo Num Geob. 2025"/>
    <w:basedOn w:val="TablaCuerpoTXTGeob2025"/>
    <w:qFormat/>
    <w:rsid w:val="00760934"/>
    <w:pPr>
      <w:jc w:val="right"/>
    </w:pPr>
  </w:style>
  <w:style w:type="numbering" w:customStyle="1" w:styleId="Listaactual12">
    <w:name w:val="Lista actual12"/>
    <w:uiPriority w:val="99"/>
    <w:rsid w:val="00EE10C7"/>
    <w:pPr>
      <w:numPr>
        <w:numId w:val="16"/>
      </w:numPr>
    </w:pPr>
  </w:style>
  <w:style w:type="paragraph" w:customStyle="1" w:styleId="PiedepaginaGEOBTMPREV02025">
    <w:name w:val="Pie de pagina GEOBTMP REV0 2025"/>
    <w:basedOn w:val="Normal"/>
    <w:autoRedefine/>
    <w:qFormat/>
    <w:rsid w:val="009A278B"/>
    <w:pPr>
      <w:spacing w:before="120" w:after="0" w:line="240" w:lineRule="auto"/>
      <w:contextualSpacing/>
      <w:jc w:val="right"/>
    </w:pPr>
    <w:rPr>
      <w:rFonts w:cstheme="minorBidi"/>
      <w:sz w:val="16"/>
      <w:szCs w:val="22"/>
      <w:lang w:val="es-MX"/>
      <w14:ligatures w14:val="standardContextual"/>
    </w:rPr>
  </w:style>
  <w:style w:type="paragraph" w:customStyle="1" w:styleId="Piedepaginaportada">
    <w:name w:val="Pie de pagina portada"/>
    <w:basedOn w:val="PiedepaginaGEOBTMPREV02025"/>
    <w:autoRedefine/>
    <w:qFormat/>
    <w:rsid w:val="00A5743E"/>
  </w:style>
  <w:style w:type="paragraph" w:customStyle="1" w:styleId="EncabezadodepaginaGEOBTMPREV012025">
    <w:name w:val="Encabezado de pagina GEOBTMP REV 01 2025"/>
    <w:basedOn w:val="PiedepaginaGEOBTMPREV02025"/>
    <w:autoRedefine/>
    <w:qFormat/>
    <w:rsid w:val="00F0411E"/>
    <w:pPr>
      <w:spacing w:before="0"/>
    </w:pPr>
    <w:rPr>
      <w:szCs w:val="18"/>
    </w:rPr>
  </w:style>
  <w:style w:type="paragraph" w:customStyle="1" w:styleId="NumerodepaginaencabezadoGEOBTMPREV012025">
    <w:name w:val="Numero de pagina encabezado GEOBTMP REV01 2025"/>
    <w:basedOn w:val="EncabezadodepaginaGEOBTMPREV012025"/>
    <w:autoRedefine/>
    <w:qFormat/>
    <w:rsid w:val="00EA0940"/>
    <w:rPr>
      <w:szCs w:val="16"/>
    </w:rPr>
  </w:style>
  <w:style w:type="paragraph" w:styleId="Prrafodelista">
    <w:name w:val="List Paragraph"/>
    <w:aliases w:val="Viñeta guion Geob."/>
    <w:basedOn w:val="Normal"/>
    <w:uiPriority w:val="34"/>
    <w:qFormat/>
    <w:rsid w:val="00BE1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967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13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92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mendi\Desktop\GEOB.PLANTlLLA2025.REV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2BBCA295FC4FA6880099BC9A34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1B198-0B49-42D0-968C-AC707F9976D2}"/>
      </w:docPartPr>
      <w:docPartBody>
        <w:p w:rsidR="00912DB2" w:rsidRDefault="00000000">
          <w:pPr>
            <w:pStyle w:val="812BBCA295FC4FA6880099BC9A346345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2F059488434222ACE0027666057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4FBD-C875-4AFD-AD9E-D299DE5285AE}"/>
      </w:docPartPr>
      <w:docPartBody>
        <w:p w:rsidR="00912DB2" w:rsidRDefault="00000000">
          <w:pPr>
            <w:pStyle w:val="502F059488434222ACE0027666057928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1FCF364473431082DC8CAE35A8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5EB84-FB0B-4D0F-A626-7622455BCBAD}"/>
      </w:docPartPr>
      <w:docPartBody>
        <w:p w:rsidR="0057422A" w:rsidRDefault="000E26A2" w:rsidP="000E26A2">
          <w:pPr>
            <w:pStyle w:val="BC1FCF364473431082DC8CAE35A86CC0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698B90F8CB4469A4AFCDCB22CB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D2664-1C94-4644-8E46-D4F769723804}"/>
      </w:docPartPr>
      <w:docPartBody>
        <w:p w:rsidR="0057422A" w:rsidRDefault="000E26A2" w:rsidP="000E26A2">
          <w:pPr>
            <w:pStyle w:val="64698B90F8CB4469A4AFCDCB22CBE51C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01C199DA0745598B42FEA1B956F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B8D5-8F80-4E1A-A30D-84508A3FA302}"/>
      </w:docPartPr>
      <w:docPartBody>
        <w:p w:rsidR="0057422A" w:rsidRDefault="000E26A2" w:rsidP="000E26A2">
          <w:pPr>
            <w:pStyle w:val="C301C199DA0745598B42FEA1B956F110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2FCAB59E4140A584BA19F784267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59FF4-18FF-4BD3-AA65-0EE7492C55D8}"/>
      </w:docPartPr>
      <w:docPartBody>
        <w:p w:rsidR="0057422A" w:rsidRDefault="000E26A2" w:rsidP="000E26A2">
          <w:pPr>
            <w:pStyle w:val="6E2FCAB59E4140A584BA19F784267910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09C477236C4CCDB456C68C1D4D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08975-3545-4766-9526-D832A7C1496B}"/>
      </w:docPartPr>
      <w:docPartBody>
        <w:p w:rsidR="00000000" w:rsidRDefault="0057422A" w:rsidP="0057422A">
          <w:pPr>
            <w:pStyle w:val="0109C477236C4CCDB456C68C1D4D47D0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6645B57199485685919DA1712B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9C52-7158-4847-BFE1-AA44199167BE}"/>
      </w:docPartPr>
      <w:docPartBody>
        <w:p w:rsidR="00000000" w:rsidRDefault="0057422A" w:rsidP="0057422A">
          <w:pPr>
            <w:pStyle w:val="846645B57199485685919DA1712B153D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2E9B33AFAF4F0DA929968450458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A709-364D-4579-A55D-E86221A345E1}"/>
      </w:docPartPr>
      <w:docPartBody>
        <w:p w:rsidR="00000000" w:rsidRDefault="0057422A" w:rsidP="0057422A">
          <w:pPr>
            <w:pStyle w:val="6E2E9B33AFAF4F0DA929968450458E39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924A41C7DA4F7E972EF7FB3A159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0606-C4F5-4BEA-965D-552BDDDFE4D3}"/>
      </w:docPartPr>
      <w:docPartBody>
        <w:p w:rsidR="00000000" w:rsidRDefault="0057422A" w:rsidP="0057422A">
          <w:pPr>
            <w:pStyle w:val="70924A41C7DA4F7E972EF7FB3A159E94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0EB76D4E25462083F2880BB7FA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DA47-B2FF-4906-89C3-CE536563D661}"/>
      </w:docPartPr>
      <w:docPartBody>
        <w:p w:rsidR="00000000" w:rsidRDefault="0057422A" w:rsidP="0057422A">
          <w:pPr>
            <w:pStyle w:val="190EB76D4E25462083F2880BB7FA4ED1"/>
          </w:pPr>
          <w:r w:rsidRPr="00F95BF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(Cuerpo)">
    <w:altName w:val="Aptos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chivo">
    <w:altName w:val="Calibri"/>
    <w:charset w:val="00"/>
    <w:family w:val="swiss"/>
    <w:pitch w:val="variable"/>
    <w:sig w:usb0="2000000F" w:usb1="00000001" w:usb2="00000000" w:usb3="00000000" w:csb0="000001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(Cuerpo)">
    <w:altName w:val="Calibri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1D"/>
    <w:rsid w:val="000E26A2"/>
    <w:rsid w:val="0028357F"/>
    <w:rsid w:val="00391523"/>
    <w:rsid w:val="0046751D"/>
    <w:rsid w:val="0057422A"/>
    <w:rsid w:val="00761433"/>
    <w:rsid w:val="00775642"/>
    <w:rsid w:val="00912DB2"/>
    <w:rsid w:val="00955608"/>
    <w:rsid w:val="00C60A72"/>
    <w:rsid w:val="00DC2840"/>
    <w:rsid w:val="00EB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422A"/>
    <w:rPr>
      <w:color w:val="808080"/>
    </w:rPr>
  </w:style>
  <w:style w:type="paragraph" w:customStyle="1" w:styleId="812BBCA295FC4FA6880099BC9A346345">
    <w:name w:val="812BBCA295FC4FA6880099BC9A346345"/>
  </w:style>
  <w:style w:type="paragraph" w:customStyle="1" w:styleId="502F059488434222ACE0027666057928">
    <w:name w:val="502F059488434222ACE0027666057928"/>
  </w:style>
  <w:style w:type="paragraph" w:customStyle="1" w:styleId="BC1FCF364473431082DC8CAE35A86CC0">
    <w:name w:val="BC1FCF364473431082DC8CAE35A86CC0"/>
    <w:rsid w:val="000E26A2"/>
  </w:style>
  <w:style w:type="paragraph" w:customStyle="1" w:styleId="64698B90F8CB4469A4AFCDCB22CBE51C">
    <w:name w:val="64698B90F8CB4469A4AFCDCB22CBE51C"/>
    <w:rsid w:val="000E26A2"/>
  </w:style>
  <w:style w:type="paragraph" w:customStyle="1" w:styleId="C301C199DA0745598B42FEA1B956F110">
    <w:name w:val="C301C199DA0745598B42FEA1B956F110"/>
    <w:rsid w:val="000E26A2"/>
  </w:style>
  <w:style w:type="paragraph" w:customStyle="1" w:styleId="6E2FCAB59E4140A584BA19F784267910">
    <w:name w:val="6E2FCAB59E4140A584BA19F784267910"/>
    <w:rsid w:val="000E26A2"/>
  </w:style>
  <w:style w:type="paragraph" w:customStyle="1" w:styleId="B3E24A4A56D94678865A95176D3C55C9">
    <w:name w:val="B3E24A4A56D94678865A95176D3C55C9"/>
    <w:rsid w:val="000E26A2"/>
  </w:style>
  <w:style w:type="paragraph" w:customStyle="1" w:styleId="C1D1E6DF2DF44253BF82974D8EF146D3">
    <w:name w:val="C1D1E6DF2DF44253BF82974D8EF146D3"/>
    <w:rsid w:val="000E26A2"/>
  </w:style>
  <w:style w:type="paragraph" w:customStyle="1" w:styleId="599976C0BA89458EB0FD9D60A8DF13FC">
    <w:name w:val="599976C0BA89458EB0FD9D60A8DF13FC"/>
    <w:rsid w:val="000E26A2"/>
  </w:style>
  <w:style w:type="paragraph" w:customStyle="1" w:styleId="935B333F4142466F94B8567650242DEF">
    <w:name w:val="935B333F4142466F94B8567650242DEF"/>
    <w:rsid w:val="000E26A2"/>
  </w:style>
  <w:style w:type="paragraph" w:customStyle="1" w:styleId="E183C9AAC98647F7997DBB6CE7205972">
    <w:name w:val="E183C9AAC98647F7997DBB6CE7205972"/>
    <w:rsid w:val="000E26A2"/>
  </w:style>
  <w:style w:type="paragraph" w:customStyle="1" w:styleId="0109C477236C4CCDB456C68C1D4D47D0">
    <w:name w:val="0109C477236C4CCDB456C68C1D4D47D0"/>
    <w:rsid w:val="0057422A"/>
  </w:style>
  <w:style w:type="paragraph" w:customStyle="1" w:styleId="846645B57199485685919DA1712B153D">
    <w:name w:val="846645B57199485685919DA1712B153D"/>
    <w:rsid w:val="0057422A"/>
  </w:style>
  <w:style w:type="paragraph" w:customStyle="1" w:styleId="6E2E9B33AFAF4F0DA929968450458E39">
    <w:name w:val="6E2E9B33AFAF4F0DA929968450458E39"/>
    <w:rsid w:val="0057422A"/>
  </w:style>
  <w:style w:type="paragraph" w:customStyle="1" w:styleId="70924A41C7DA4F7E972EF7FB3A159E94">
    <w:name w:val="70924A41C7DA4F7E972EF7FB3A159E94"/>
    <w:rsid w:val="0057422A"/>
  </w:style>
  <w:style w:type="paragraph" w:customStyle="1" w:styleId="190EB76D4E25462083F2880BB7FA4ED1">
    <w:name w:val="190EB76D4E25462083F2880BB7FA4ED1"/>
    <w:rsid w:val="00574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Geobiota paleta">
      <a:dk1>
        <a:srgbClr val="404040"/>
      </a:dk1>
      <a:lt1>
        <a:srgbClr val="FAFAFA"/>
      </a:lt1>
      <a:dk2>
        <a:srgbClr val="A0968C"/>
      </a:dk2>
      <a:lt2>
        <a:srgbClr val="C8B4A0"/>
      </a:lt2>
      <a:accent1>
        <a:srgbClr val="C8BEB4"/>
      </a:accent1>
      <a:accent2>
        <a:srgbClr val="DCC8B4"/>
      </a:accent2>
      <a:accent3>
        <a:srgbClr val="FAF0E6"/>
      </a:accent3>
      <a:accent4>
        <a:srgbClr val="FAE6D2"/>
      </a:accent4>
      <a:accent5>
        <a:srgbClr val="404040"/>
      </a:accent5>
      <a:accent6>
        <a:srgbClr val="969696"/>
      </a:accent6>
      <a:hlink>
        <a:srgbClr val="4562DB"/>
      </a:hlink>
      <a:folHlink>
        <a:srgbClr val="B5C0F1"/>
      </a:folHlink>
    </a:clrScheme>
    <a:fontScheme name="Geobiota">
      <a:majorFont>
        <a:latin typeface="Archiv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Per20</b:Tag>
    <b:SourceType>Book</b:SourceType>
    <b:Guid>{5953F48E-FFE8-2846-A70F-58F2332F7CB7}</b:Guid>
    <b:Author>
      <b:Author>
        <b:NameList>
          <b:Person>
            <b:Last>Perez</b:Last>
            <b:First>Juan</b:First>
          </b:Person>
        </b:NameList>
      </b:Author>
    </b:Author>
    <b:Title>Ejemplo de referencia bibliográfica</b:Title>
    <b:City>Santiago</b:City>
    <b:Publisher>Hidroestudio</b:Publisher>
    <b:Year>2020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489DCFEB4A1441A329B6CC13E017D8" ma:contentTypeVersion="12" ma:contentTypeDescription="Crear nuevo documento." ma:contentTypeScope="" ma:versionID="84899b75bebd3b7f7b4e9608e1333294">
  <xsd:schema xmlns:xsd="http://www.w3.org/2001/XMLSchema" xmlns:xs="http://www.w3.org/2001/XMLSchema" xmlns:p="http://schemas.microsoft.com/office/2006/metadata/properties" xmlns:ns2="525daa30-713e-41db-98de-c2d50a5e7786" xmlns:ns3="be0d9ace-078e-44e2-819b-4a8bd7a101d2" targetNamespace="http://schemas.microsoft.com/office/2006/metadata/properties" ma:root="true" ma:fieldsID="372a07eb57addf1e37a97dc23b516207" ns2:_="" ns3:_="">
    <xsd:import namespace="525daa30-713e-41db-98de-c2d50a5e7786"/>
    <xsd:import namespace="be0d9ace-078e-44e2-819b-4a8bd7a10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daa30-713e-41db-98de-c2d50a5e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2f56f48d-d5fb-4588-93e0-fcf53c788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d9ace-078e-44e2-819b-4a8bd7a101d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92f516a-d7ca-4427-bde4-ce940617d256}" ma:internalName="TaxCatchAll" ma:showField="CatchAllData" ma:web="be0d9ace-078e-44e2-819b-4a8bd7a10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daa30-713e-41db-98de-c2d50a5e7786">
      <Terms xmlns="http://schemas.microsoft.com/office/infopath/2007/PartnerControls"/>
    </lcf76f155ced4ddcb4097134ff3c332f>
    <TaxCatchAll xmlns="be0d9ace-078e-44e2-819b-4a8bd7a101d2" xsi:nil="true"/>
  </documentManagement>
</p:properties>
</file>

<file path=customXml/itemProps1.xml><?xml version="1.0" encoding="utf-8"?>
<ds:datastoreItem xmlns:ds="http://schemas.openxmlformats.org/officeDocument/2006/customXml" ds:itemID="{4D01EC74-6C5F-9C4D-9586-6F5DA7413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C4A43-A100-4C25-991E-AE23C3D956AD}"/>
</file>

<file path=customXml/itemProps3.xml><?xml version="1.0" encoding="utf-8"?>
<ds:datastoreItem xmlns:ds="http://schemas.openxmlformats.org/officeDocument/2006/customXml" ds:itemID="{520BC998-DE33-4AB8-B894-1B9F5C9E08BB}"/>
</file>

<file path=customXml/itemProps4.xml><?xml version="1.0" encoding="utf-8"?>
<ds:datastoreItem xmlns:ds="http://schemas.openxmlformats.org/officeDocument/2006/customXml" ds:itemID="{1A0DA41C-D052-45FD-9DE8-EEBCD79455F7}"/>
</file>

<file path=docProps/app.xml><?xml version="1.0" encoding="utf-8"?>
<Properties xmlns="http://schemas.openxmlformats.org/officeDocument/2006/extended-properties" xmlns:vt="http://schemas.openxmlformats.org/officeDocument/2006/docPropsVTypes">
  <Template>GEOB.PLANTlLLA2025.REV0</Template>
  <TotalTime>130</TotalTime>
  <Pages>6</Pages>
  <Words>1112</Words>
  <Characters>5705</Characters>
  <Application>Microsoft Office Word</Application>
  <DocSecurity>0</DocSecurity>
  <Lines>228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&lt;Nombre del Documento&gt;</vt:lpstr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&lt;Nombre del Documento&gt;</dc:title>
  <dc:subject>&lt;Nombre del proyecto&gt;</dc:subject>
  <dc:creator>Cristóbal Arismendi</dc:creator>
  <cp:keywords/>
  <dc:description>&lt;Código de documento&gt;</dc:description>
  <cp:lastModifiedBy>Cristóbal Arismendi</cp:lastModifiedBy>
  <cp:revision>15</cp:revision>
  <cp:lastPrinted>2025-12-11T12:57:00Z</cp:lastPrinted>
  <dcterms:created xsi:type="dcterms:W3CDTF">2025-12-10T15:03:00Z</dcterms:created>
  <dcterms:modified xsi:type="dcterms:W3CDTF">2025-12-11T14:42:00Z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0x01010010489DCFEB4A1441A329B6CC13E017D8</vt:lpwstr>
  </property>
</Properties>
</file>